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AA7E39" w14:paraId="1FC8934C" w14:textId="77777777" w:rsidTr="00611A73">
        <w:tc>
          <w:tcPr>
            <w:tcW w:w="10031" w:type="dxa"/>
          </w:tcPr>
          <w:p w14:paraId="42ED8E73" w14:textId="16167629" w:rsidR="00AA7E39" w:rsidRPr="00EB028A" w:rsidRDefault="00AA7E39" w:rsidP="00E36D64">
            <w:pPr>
              <w:spacing w:after="40"/>
              <w:rPr>
                <w:rFonts w:ascii="Calibri" w:hAnsi="Calibri"/>
                <w:color w:val="FF0000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 xml:space="preserve">Clubs and candidates are encouraged to use this </w:t>
            </w:r>
            <w:r w:rsidRPr="00E36D64">
              <w:rPr>
                <w:rFonts w:ascii="Calibri" w:hAnsi="Calibri"/>
                <w:sz w:val="22"/>
                <w:u w:val="single"/>
              </w:rPr>
              <w:t>worksheet</w:t>
            </w:r>
            <w:r w:rsidRPr="00E36D64">
              <w:rPr>
                <w:rFonts w:ascii="Calibri" w:hAnsi="Calibri"/>
                <w:sz w:val="22"/>
              </w:rPr>
              <w:t xml:space="preserve"> to collect and prepare the information necessary to </w:t>
            </w:r>
            <w:r w:rsidRPr="00E36D64">
              <w:rPr>
                <w:rFonts w:ascii="Calibri" w:hAnsi="Calibri"/>
                <w:sz w:val="22"/>
                <w:u w:val="single"/>
              </w:rPr>
              <w:t>submit</w:t>
            </w:r>
            <w:r>
              <w:rPr>
                <w:rFonts w:ascii="Calibri" w:hAnsi="Calibri"/>
                <w:sz w:val="22"/>
                <w:u w:val="single"/>
              </w:rPr>
              <w:t xml:space="preserve"> the Scholarship Application on</w:t>
            </w:r>
            <w:r w:rsidRPr="00E36D64">
              <w:rPr>
                <w:rFonts w:ascii="Calibri" w:hAnsi="Calibri"/>
                <w:sz w:val="22"/>
                <w:u w:val="single"/>
              </w:rPr>
              <w:t>line</w:t>
            </w:r>
            <w:r w:rsidRPr="00E36D64">
              <w:rPr>
                <w:rFonts w:ascii="Calibri" w:hAnsi="Calibri"/>
                <w:sz w:val="22"/>
              </w:rPr>
              <w:t xml:space="preserve"> in the M</w:t>
            </w:r>
            <w:r>
              <w:rPr>
                <w:rFonts w:ascii="Calibri" w:hAnsi="Calibri"/>
                <w:sz w:val="22"/>
              </w:rPr>
              <w:t>embers’ Area of the SIE website</w:t>
            </w:r>
            <w:r w:rsidR="005C2633">
              <w:rPr>
                <w:rFonts w:ascii="Calibri" w:hAnsi="Calibri"/>
                <w:sz w:val="22"/>
              </w:rPr>
              <w:t>:</w:t>
            </w:r>
          </w:p>
          <w:p w14:paraId="2E7E992F" w14:textId="05E52E4E" w:rsidR="00AA7E39" w:rsidRDefault="009F1902" w:rsidP="005C2633">
            <w:pPr>
              <w:spacing w:after="40"/>
              <w:jc w:val="center"/>
              <w:rPr>
                <w:rFonts w:ascii="Calibri" w:hAnsi="Calibri"/>
                <w:color w:val="0070C0"/>
                <w:sz w:val="22"/>
              </w:rPr>
            </w:pPr>
            <w:hyperlink r:id="rId8" w:history="1">
              <w:r w:rsidR="007F2026" w:rsidRPr="00F272DA">
                <w:rPr>
                  <w:rStyle w:val="Hyperkobling"/>
                  <w:rFonts w:ascii="Calibri" w:hAnsi="Calibri"/>
                  <w:sz w:val="22"/>
                </w:rPr>
                <w:t>www.soroptimisteurope.org</w:t>
              </w:r>
            </w:hyperlink>
          </w:p>
          <w:p w14:paraId="49C77DE2" w14:textId="77777777" w:rsidR="00AA7E39" w:rsidRPr="007F2026" w:rsidRDefault="00AA7E39" w:rsidP="00E36D64">
            <w:pPr>
              <w:spacing w:after="40"/>
              <w:rPr>
                <w:rFonts w:ascii="Calibri" w:hAnsi="Calibri"/>
                <w:color w:val="0070C0"/>
              </w:rPr>
            </w:pPr>
          </w:p>
          <w:p w14:paraId="053530D4" w14:textId="77777777" w:rsidR="00AA7E39" w:rsidRPr="00E36D64" w:rsidRDefault="00AA7E39" w:rsidP="00E36D64">
            <w:pPr>
              <w:spacing w:after="40"/>
              <w:rPr>
                <w:rFonts w:ascii="Calibri" w:hAnsi="Calibri"/>
                <w:b/>
                <w:i/>
                <w:color w:val="0070C0"/>
                <w:sz w:val="22"/>
              </w:rPr>
            </w:pPr>
            <w:r w:rsidRPr="00E36D64">
              <w:rPr>
                <w:rFonts w:ascii="Calibri" w:hAnsi="Calibri"/>
                <w:b/>
                <w:i/>
                <w:color w:val="0070C0"/>
                <w:sz w:val="22"/>
              </w:rPr>
              <w:t xml:space="preserve">Please note that the worksheet is </w:t>
            </w:r>
            <w:r w:rsidRPr="00062142">
              <w:rPr>
                <w:rFonts w:ascii="Calibri" w:hAnsi="Calibri"/>
                <w:b/>
                <w:i/>
                <w:color w:val="0070C0"/>
                <w:sz w:val="22"/>
              </w:rPr>
              <w:t xml:space="preserve">provided only as a preparation </w:t>
            </w:r>
            <w:r w:rsidRPr="00E36D64">
              <w:rPr>
                <w:rFonts w:ascii="Calibri" w:hAnsi="Calibri"/>
                <w:b/>
                <w:i/>
                <w:color w:val="0070C0"/>
                <w:sz w:val="22"/>
              </w:rPr>
              <w:t xml:space="preserve">tool and that </w:t>
            </w:r>
            <w:r w:rsidRPr="00062142">
              <w:rPr>
                <w:rFonts w:ascii="Calibri" w:hAnsi="Calibri"/>
                <w:b/>
                <w:i/>
                <w:color w:val="0070C0"/>
                <w:sz w:val="22"/>
                <w:u w:val="single"/>
              </w:rPr>
              <w:t xml:space="preserve">only applications </w:t>
            </w:r>
            <w:r>
              <w:rPr>
                <w:rFonts w:ascii="Calibri" w:hAnsi="Calibri"/>
                <w:b/>
                <w:i/>
                <w:color w:val="0070C0"/>
                <w:sz w:val="22"/>
                <w:u w:val="single"/>
              </w:rPr>
              <w:t>properly</w:t>
            </w:r>
            <w:r w:rsidRPr="00062142">
              <w:rPr>
                <w:rFonts w:ascii="Calibri" w:hAnsi="Calibri"/>
                <w:b/>
                <w:i/>
                <w:color w:val="0070C0"/>
                <w:sz w:val="22"/>
                <w:u w:val="single"/>
              </w:rPr>
              <w:t xml:space="preserve"> submitted online will be considered</w:t>
            </w:r>
            <w:r w:rsidRPr="00E36D64">
              <w:rPr>
                <w:rFonts w:ascii="Calibri" w:hAnsi="Calibri"/>
                <w:b/>
                <w:i/>
                <w:color w:val="0070C0"/>
                <w:sz w:val="22"/>
              </w:rPr>
              <w:t>. For ease of use, sections are numbered as in the on-line Application Form</w:t>
            </w:r>
            <w:r>
              <w:rPr>
                <w:rFonts w:ascii="Calibri" w:hAnsi="Calibri"/>
                <w:b/>
                <w:i/>
                <w:color w:val="0070C0"/>
                <w:sz w:val="22"/>
              </w:rPr>
              <w:t>.</w:t>
            </w:r>
            <w:r w:rsidRPr="00E36D64">
              <w:rPr>
                <w:rFonts w:ascii="Calibri" w:hAnsi="Calibri"/>
                <w:b/>
                <w:i/>
                <w:color w:val="0070C0"/>
                <w:sz w:val="22"/>
              </w:rPr>
              <w:t xml:space="preserve"> </w:t>
            </w:r>
          </w:p>
          <w:p w14:paraId="649EF3CE" w14:textId="3A2E1523" w:rsidR="00AA7E39" w:rsidRDefault="00AA7E39" w:rsidP="00062142">
            <w:pPr>
              <w:spacing w:after="40"/>
              <w:rPr>
                <w:rFonts w:ascii="Calibri" w:hAnsi="Calibri"/>
                <w:sz w:val="22"/>
                <w:u w:val="single"/>
              </w:rPr>
            </w:pPr>
            <w:r w:rsidRPr="00E36D64">
              <w:rPr>
                <w:rFonts w:ascii="Calibri" w:hAnsi="Calibri"/>
                <w:sz w:val="22"/>
              </w:rPr>
              <w:t xml:space="preserve">For more information, please see </w:t>
            </w:r>
            <w:r w:rsidRPr="00062142">
              <w:rPr>
                <w:rFonts w:ascii="Calibri" w:hAnsi="Calibri"/>
                <w:sz w:val="22"/>
                <w:u w:val="single"/>
              </w:rPr>
              <w:t>SIE Scholarship Funds Statutes</w:t>
            </w:r>
            <w:r w:rsidR="007F2026" w:rsidRPr="007F2026">
              <w:rPr>
                <w:rFonts w:ascii="Calibri" w:hAnsi="Calibri"/>
                <w:sz w:val="22"/>
              </w:rPr>
              <w:t>.</w:t>
            </w:r>
            <w:r w:rsidR="005C2633">
              <w:rPr>
                <w:rFonts w:ascii="Calibri" w:hAnsi="Calibri"/>
                <w:sz w:val="22"/>
              </w:rPr>
              <w:br/>
            </w:r>
          </w:p>
          <w:p w14:paraId="40FC07EB" w14:textId="77777777" w:rsidR="00AA7E39" w:rsidRPr="00EB028A" w:rsidRDefault="00AA7E39" w:rsidP="001340D6">
            <w:pPr>
              <w:spacing w:after="40"/>
              <w:rPr>
                <w:rFonts w:ascii="Calibri" w:hAnsi="Calibri"/>
                <w:color w:val="0000FF"/>
                <w:sz w:val="22"/>
              </w:rPr>
            </w:pPr>
            <w:r w:rsidRPr="00D1753B">
              <w:rPr>
                <w:rFonts w:ascii="Calibri" w:hAnsi="Calibri"/>
                <w:b/>
                <w:color w:val="0070C0"/>
                <w:sz w:val="22"/>
                <w:u w:val="single"/>
              </w:rPr>
              <w:t>Important note:</w:t>
            </w:r>
            <w:r w:rsidRPr="00253705">
              <w:rPr>
                <w:rFonts w:ascii="Calibri" w:hAnsi="Calibri"/>
                <w:b/>
                <w:color w:val="0070C0"/>
                <w:sz w:val="22"/>
                <w:u w:val="single"/>
              </w:rPr>
              <w:t xml:space="preserve"> Please fill in each and every rubric! Do NOT leave blank fi</w:t>
            </w:r>
            <w:r w:rsidR="001340D6" w:rsidRPr="00253705">
              <w:rPr>
                <w:rFonts w:ascii="Calibri" w:hAnsi="Calibri"/>
                <w:b/>
                <w:color w:val="0070C0"/>
                <w:sz w:val="22"/>
                <w:u w:val="single"/>
              </w:rPr>
              <w:t>el</w:t>
            </w:r>
            <w:r w:rsidRPr="00253705">
              <w:rPr>
                <w:rFonts w:ascii="Calibri" w:hAnsi="Calibri"/>
                <w:b/>
                <w:color w:val="0070C0"/>
                <w:sz w:val="22"/>
                <w:u w:val="single"/>
              </w:rPr>
              <w:t>ds</w:t>
            </w:r>
            <w:r w:rsidRPr="00253705">
              <w:rPr>
                <w:rFonts w:ascii="Calibri" w:hAnsi="Calibri"/>
                <w:b/>
                <w:color w:val="0070C0"/>
                <w:sz w:val="22"/>
              </w:rPr>
              <w:t>.</w:t>
            </w:r>
          </w:p>
        </w:tc>
      </w:tr>
    </w:tbl>
    <w:p w14:paraId="6CC784AD" w14:textId="77777777" w:rsidR="00AA7E39" w:rsidRPr="007F2026" w:rsidRDefault="00AA7E39" w:rsidP="00FB4961">
      <w:pPr>
        <w:spacing w:after="40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5217"/>
      </w:tblGrid>
      <w:tr w:rsidR="00AA7E39" w14:paraId="455D3749" w14:textId="77777777" w:rsidTr="00C7015B">
        <w:tc>
          <w:tcPr>
            <w:tcW w:w="4814" w:type="dxa"/>
          </w:tcPr>
          <w:p w14:paraId="3D39D849" w14:textId="77777777" w:rsidR="00AA7E39" w:rsidRPr="00D81FF7" w:rsidRDefault="00AA7E39" w:rsidP="00556B33">
            <w:pPr>
              <w:spacing w:after="40"/>
              <w:rPr>
                <w:rFonts w:ascii="Calibri" w:hAnsi="Calibri"/>
                <w:b/>
                <w:sz w:val="22"/>
              </w:rPr>
            </w:pPr>
            <w:r w:rsidRPr="00D81FF7">
              <w:rPr>
                <w:rFonts w:ascii="Calibri" w:hAnsi="Calibri"/>
                <w:b/>
                <w:sz w:val="22"/>
              </w:rPr>
              <w:t>SIE Scholarship</w:t>
            </w:r>
          </w:p>
          <w:p w14:paraId="6F2B30AC" w14:textId="77777777" w:rsidR="00AA7E39" w:rsidRPr="00E36D64" w:rsidRDefault="00AA7E39" w:rsidP="00556B33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or</w:t>
            </w:r>
          </w:p>
          <w:p w14:paraId="66F7339D" w14:textId="77777777" w:rsidR="00AA7E39" w:rsidRPr="00D81FF7" w:rsidRDefault="00AA7E39" w:rsidP="00556B33">
            <w:pPr>
              <w:spacing w:after="40"/>
              <w:rPr>
                <w:rFonts w:ascii="Calibri" w:hAnsi="Calibri"/>
                <w:b/>
                <w:sz w:val="22"/>
              </w:rPr>
            </w:pPr>
            <w:r w:rsidRPr="00D81FF7">
              <w:rPr>
                <w:rFonts w:ascii="Calibri" w:hAnsi="Calibri"/>
                <w:b/>
                <w:sz w:val="22"/>
              </w:rPr>
              <w:t>Dr. Suzanne Noël Scholarship</w:t>
            </w:r>
          </w:p>
        </w:tc>
        <w:tc>
          <w:tcPr>
            <w:tcW w:w="5217" w:type="dxa"/>
          </w:tcPr>
          <w:p w14:paraId="3483F510" w14:textId="77777777" w:rsidR="00AA7E39" w:rsidRPr="00E36D64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</w:p>
        </w:tc>
      </w:tr>
    </w:tbl>
    <w:p w14:paraId="241EC882" w14:textId="77777777" w:rsidR="00AA7E39" w:rsidRPr="007F2026" w:rsidRDefault="00AA7E39" w:rsidP="00FB4961">
      <w:pPr>
        <w:spacing w:after="40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5217"/>
      </w:tblGrid>
      <w:tr w:rsidR="00AA7E39" w14:paraId="0CE3CD85" w14:textId="77777777" w:rsidTr="004304D5">
        <w:tc>
          <w:tcPr>
            <w:tcW w:w="10031" w:type="dxa"/>
            <w:gridSpan w:val="2"/>
            <w:shd w:val="clear" w:color="auto" w:fill="D9D9D9"/>
          </w:tcPr>
          <w:p w14:paraId="4BFEE6A9" w14:textId="77777777" w:rsidR="00AA7E39" w:rsidRPr="00C7015B" w:rsidRDefault="00AA7E39" w:rsidP="00C7015B">
            <w:pPr>
              <w:spacing w:after="40"/>
              <w:rPr>
                <w:rFonts w:ascii="Calibri" w:hAnsi="Calibri"/>
                <w:b/>
                <w:sz w:val="22"/>
              </w:rPr>
            </w:pP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1. Structure</w:t>
            </w:r>
          </w:p>
        </w:tc>
      </w:tr>
      <w:tr w:rsidR="00AA7E39" w14:paraId="09F020BA" w14:textId="77777777" w:rsidTr="004304D5">
        <w:tc>
          <w:tcPr>
            <w:tcW w:w="4814" w:type="dxa"/>
          </w:tcPr>
          <w:p w14:paraId="1A501EEA" w14:textId="77777777" w:rsidR="00AA7E39" w:rsidRPr="00E36D64" w:rsidRDefault="00AA7E39" w:rsidP="004304D5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(Union or Single Club)</w:t>
            </w:r>
          </w:p>
          <w:p w14:paraId="0EBEC84F" w14:textId="77777777" w:rsidR="00AA7E39" w:rsidRPr="00E36D64" w:rsidRDefault="00AA7E39" w:rsidP="004304D5">
            <w:pPr>
              <w:spacing w:after="40"/>
              <w:rPr>
                <w:rFonts w:ascii="Calibri" w:hAnsi="Calibri"/>
                <w:sz w:val="22"/>
              </w:rPr>
            </w:pPr>
          </w:p>
        </w:tc>
        <w:tc>
          <w:tcPr>
            <w:tcW w:w="5217" w:type="dxa"/>
          </w:tcPr>
          <w:p w14:paraId="4817353F" w14:textId="77777777" w:rsidR="00AA7E39" w:rsidRPr="00E36D64" w:rsidRDefault="00AA7E39" w:rsidP="004304D5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Name of Club /Single Club</w:t>
            </w:r>
          </w:p>
          <w:p w14:paraId="3D6294B8" w14:textId="77777777" w:rsidR="00AA7E39" w:rsidRPr="00E36D64" w:rsidRDefault="00AA7E39" w:rsidP="004304D5">
            <w:pPr>
              <w:spacing w:after="40"/>
              <w:rPr>
                <w:rFonts w:ascii="Calibri" w:hAnsi="Calibri"/>
                <w:sz w:val="22"/>
              </w:rPr>
            </w:pPr>
          </w:p>
        </w:tc>
      </w:tr>
    </w:tbl>
    <w:p w14:paraId="5C2436CB" w14:textId="77777777" w:rsidR="00AA7E39" w:rsidRPr="007F2026" w:rsidRDefault="00AA7E39" w:rsidP="00FB4961">
      <w:pPr>
        <w:spacing w:after="40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AA7E39" w14:paraId="43A52BD4" w14:textId="77777777" w:rsidTr="004304D5">
        <w:tc>
          <w:tcPr>
            <w:tcW w:w="10031" w:type="dxa"/>
            <w:shd w:val="clear" w:color="auto" w:fill="D9D9D9"/>
          </w:tcPr>
          <w:p w14:paraId="7456DE90" w14:textId="77777777" w:rsidR="00AA7E39" w:rsidRPr="00D81FF7" w:rsidRDefault="00AA7E39" w:rsidP="004304D5">
            <w:pPr>
              <w:spacing w:after="40"/>
              <w:rPr>
                <w:rFonts w:ascii="Calibri" w:hAnsi="Calibri"/>
                <w:b/>
                <w:sz w:val="22"/>
              </w:rPr>
            </w:pP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2. Applicant’s Status</w:t>
            </w:r>
          </w:p>
        </w:tc>
      </w:tr>
      <w:tr w:rsidR="00AA7E39" w14:paraId="376B9C58" w14:textId="77777777" w:rsidTr="004304D5">
        <w:tc>
          <w:tcPr>
            <w:tcW w:w="10031" w:type="dxa"/>
          </w:tcPr>
          <w:p w14:paraId="328F450D" w14:textId="77777777" w:rsidR="00AA7E39" w:rsidRDefault="00AA7E39" w:rsidP="004304D5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Soroptimist       </w:t>
            </w:r>
            <w:r w:rsidR="0017414D">
              <w:rPr>
                <w:rFonts w:ascii="Calibri" w:hAnsi="Calibri"/>
                <w:sz w:val="22"/>
              </w:rPr>
              <w:t>_________________</w:t>
            </w:r>
            <w:r>
              <w:rPr>
                <w:rFonts w:ascii="Calibri" w:hAnsi="Calibri"/>
                <w:sz w:val="22"/>
              </w:rPr>
              <w:t xml:space="preserve">                              Starting</w:t>
            </w:r>
            <w:r w:rsidRPr="00E36D64">
              <w:rPr>
                <w:rFonts w:ascii="Calibri" w:hAnsi="Calibri"/>
                <w:sz w:val="22"/>
              </w:rPr>
              <w:t xml:space="preserve"> year</w:t>
            </w:r>
            <w:r w:rsidR="00D1753B">
              <w:rPr>
                <w:rFonts w:ascii="Calibri" w:hAnsi="Calibri"/>
                <w:sz w:val="22"/>
              </w:rPr>
              <w:t xml:space="preserve"> as a Soroptimist</w:t>
            </w:r>
            <w:r w:rsidRPr="00E36D64">
              <w:rPr>
                <w:rFonts w:ascii="Calibri" w:hAnsi="Calibri"/>
                <w:sz w:val="22"/>
              </w:rPr>
              <w:t xml:space="preserve"> ______</w:t>
            </w:r>
            <w:r w:rsidR="00D1753B">
              <w:rPr>
                <w:rFonts w:ascii="Calibri" w:hAnsi="Calibri"/>
                <w:sz w:val="22"/>
              </w:rPr>
              <w:t>___</w:t>
            </w:r>
          </w:p>
          <w:p w14:paraId="59372A71" w14:textId="77777777" w:rsidR="005C2633" w:rsidRDefault="00AA7E39" w:rsidP="005C2633">
            <w:pPr>
              <w:spacing w:after="40"/>
              <w:rPr>
                <w:rFonts w:ascii="Calibri" w:hAnsi="Calibri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>Non-Soroptimist ________________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10C38254" w14:textId="2274824D" w:rsidR="00AA7E39" w:rsidRPr="00E36D64" w:rsidRDefault="005C2633" w:rsidP="005C2633">
            <w:pPr>
              <w:spacing w:after="40"/>
              <w:rPr>
                <w:rFonts w:ascii="Calibri" w:hAnsi="Calibri"/>
                <w:sz w:val="22"/>
              </w:rPr>
            </w:pPr>
            <w:r w:rsidRPr="005C2633">
              <w:rPr>
                <w:rFonts w:ascii="Calibri" w:hAnsi="Calibri"/>
                <w:sz w:val="22"/>
              </w:rPr>
              <w:t>What is your connection to the club presenting you?</w:t>
            </w:r>
            <w:r w:rsidR="00AA7E39">
              <w:rPr>
                <w:rFonts w:ascii="Calibri" w:hAnsi="Calibri"/>
                <w:sz w:val="22"/>
              </w:rPr>
              <w:t xml:space="preserve">  </w:t>
            </w:r>
            <w:r w:rsidR="00D1753B">
              <w:rPr>
                <w:rFonts w:ascii="Calibri" w:hAnsi="Calibri"/>
                <w:sz w:val="22"/>
              </w:rPr>
              <w:t>__________________________________</w:t>
            </w:r>
          </w:p>
        </w:tc>
      </w:tr>
    </w:tbl>
    <w:p w14:paraId="3659AEEA" w14:textId="77777777" w:rsidR="00AA7E39" w:rsidRPr="007F2026" w:rsidRDefault="00AA7E39" w:rsidP="00FB4961">
      <w:pPr>
        <w:spacing w:after="40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AA7E39" w14:paraId="4CA11176" w14:textId="77777777" w:rsidTr="004304D5">
        <w:tc>
          <w:tcPr>
            <w:tcW w:w="10031" w:type="dxa"/>
            <w:shd w:val="clear" w:color="auto" w:fill="D9D9D9"/>
          </w:tcPr>
          <w:p w14:paraId="299823C5" w14:textId="77777777" w:rsidR="00AA7E39" w:rsidRPr="00D81FF7" w:rsidRDefault="00AA7E39" w:rsidP="00C7015B">
            <w:pPr>
              <w:spacing w:after="40"/>
              <w:rPr>
                <w:rFonts w:ascii="Calibri" w:hAnsi="Calibri"/>
                <w:b/>
                <w:sz w:val="22"/>
              </w:rPr>
            </w:pP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3. Personal Dat</w:t>
            </w: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a</w:t>
            </w:r>
          </w:p>
        </w:tc>
      </w:tr>
      <w:tr w:rsidR="00AA7E39" w14:paraId="0936D185" w14:textId="77777777" w:rsidTr="00C7015B">
        <w:tc>
          <w:tcPr>
            <w:tcW w:w="10031" w:type="dxa"/>
          </w:tcPr>
          <w:p w14:paraId="5A27ADFD" w14:textId="77777777" w:rsidR="00AA7E39" w:rsidRPr="00A35ECD" w:rsidRDefault="00AA7E39" w:rsidP="00E36D64">
            <w:pPr>
              <w:spacing w:after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</w:rPr>
              <w:t>N</w:t>
            </w:r>
            <w:r w:rsidRPr="00E36D64">
              <w:rPr>
                <w:rFonts w:ascii="Calibri" w:hAnsi="Calibri"/>
                <w:sz w:val="22"/>
              </w:rPr>
              <w:t>ame</w:t>
            </w:r>
            <w:r>
              <w:rPr>
                <w:rFonts w:ascii="Calibri" w:hAnsi="Calibri"/>
                <w:sz w:val="22"/>
              </w:rPr>
              <w:t xml:space="preserve"> in full</w:t>
            </w:r>
            <w:r w:rsidR="00D1753B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A35ECD">
              <w:rPr>
                <w:rFonts w:ascii="Calibri" w:hAnsi="Calibri"/>
                <w:sz w:val="18"/>
                <w:szCs w:val="18"/>
              </w:rPr>
              <w:t>(Family name, First name)</w:t>
            </w:r>
          </w:p>
          <w:p w14:paraId="3F4A9FBF" w14:textId="77777777" w:rsidR="00AA7E39" w:rsidRPr="00E36D64" w:rsidRDefault="00AA7E39" w:rsidP="00E36D64">
            <w:pPr>
              <w:spacing w:after="40"/>
              <w:rPr>
                <w:rFonts w:ascii="Calibri" w:hAnsi="Calibri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>Marital Status</w:t>
            </w:r>
            <w:r w:rsidR="00D1753B">
              <w:rPr>
                <w:rFonts w:ascii="Calibri" w:hAnsi="Calibri"/>
                <w:sz w:val="22"/>
              </w:rPr>
              <w:t>:</w:t>
            </w:r>
          </w:p>
          <w:p w14:paraId="2CDF3E40" w14:textId="77777777" w:rsidR="00AA7E39" w:rsidRDefault="00AA7E39" w:rsidP="002011CC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Date of birth</w:t>
            </w:r>
            <w:r w:rsidR="00D1753B">
              <w:rPr>
                <w:rFonts w:ascii="Calibri" w:hAnsi="Calibri"/>
                <w:sz w:val="22"/>
              </w:rPr>
              <w:t>:</w:t>
            </w:r>
          </w:p>
          <w:p w14:paraId="0B63EB41" w14:textId="29BDAAD6" w:rsidR="00AA7E39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>Children</w:t>
            </w:r>
            <w:r w:rsidR="00A35ECD">
              <w:rPr>
                <w:rFonts w:ascii="Calibri" w:hAnsi="Calibri"/>
                <w:sz w:val="22"/>
              </w:rPr>
              <w:t xml:space="preserve"> </w:t>
            </w:r>
            <w:r w:rsidR="00A35ECD" w:rsidRPr="00A35ECD">
              <w:rPr>
                <w:rFonts w:ascii="Calibri" w:hAnsi="Calibri"/>
                <w:sz w:val="18"/>
                <w:szCs w:val="18"/>
              </w:rPr>
              <w:t>(number)</w:t>
            </w:r>
            <w:r w:rsidR="00D1753B">
              <w:rPr>
                <w:rFonts w:ascii="Calibri" w:hAnsi="Calibri"/>
                <w:sz w:val="22"/>
              </w:rPr>
              <w:t>:</w:t>
            </w:r>
          </w:p>
          <w:p w14:paraId="52712E35" w14:textId="331E23D6" w:rsidR="00AA7E39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 xml:space="preserve">Place of </w:t>
            </w:r>
            <w:r>
              <w:rPr>
                <w:rFonts w:ascii="Calibri" w:hAnsi="Calibri"/>
                <w:sz w:val="22"/>
              </w:rPr>
              <w:t xml:space="preserve">birth </w:t>
            </w:r>
            <w:r w:rsidRPr="00A35ECD">
              <w:rPr>
                <w:rFonts w:ascii="Calibri" w:hAnsi="Calibri"/>
                <w:sz w:val="18"/>
                <w:szCs w:val="18"/>
              </w:rPr>
              <w:t>(Country)</w:t>
            </w:r>
            <w:r w:rsidR="00A35ECD">
              <w:rPr>
                <w:rFonts w:ascii="Calibri" w:hAnsi="Calibri"/>
                <w:sz w:val="22"/>
              </w:rPr>
              <w:t>:</w:t>
            </w:r>
          </w:p>
          <w:p w14:paraId="5B068703" w14:textId="60EBEBAF" w:rsidR="00AA7E39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Place of residence </w:t>
            </w:r>
            <w:r w:rsidRPr="00A35ECD">
              <w:rPr>
                <w:rFonts w:ascii="Calibri" w:hAnsi="Calibri"/>
                <w:sz w:val="18"/>
                <w:szCs w:val="18"/>
              </w:rPr>
              <w:t>(Country)</w:t>
            </w:r>
            <w:r w:rsidR="00A35ECD">
              <w:rPr>
                <w:rFonts w:ascii="Calibri" w:hAnsi="Calibri"/>
                <w:sz w:val="18"/>
                <w:szCs w:val="18"/>
              </w:rPr>
              <w:t>:</w:t>
            </w:r>
          </w:p>
          <w:p w14:paraId="24765D2D" w14:textId="77777777" w:rsidR="00AA7E39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Nationality</w:t>
            </w:r>
            <w:r w:rsidR="00D1753B">
              <w:rPr>
                <w:rFonts w:ascii="Calibri" w:hAnsi="Calibri"/>
                <w:sz w:val="22"/>
              </w:rPr>
              <w:t>:</w:t>
            </w:r>
          </w:p>
          <w:p w14:paraId="6BE14E14" w14:textId="77777777" w:rsidR="00AA7E39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>Permanent Address</w:t>
            </w:r>
            <w:r w:rsidR="00D1753B">
              <w:rPr>
                <w:rFonts w:ascii="Calibri" w:hAnsi="Calibri"/>
                <w:sz w:val="22"/>
              </w:rPr>
              <w:t>:</w:t>
            </w:r>
          </w:p>
          <w:p w14:paraId="3D7D4117" w14:textId="77777777" w:rsidR="00AA7E39" w:rsidRPr="00E36D64" w:rsidRDefault="00AA7E39" w:rsidP="0099265A">
            <w:pPr>
              <w:spacing w:after="40"/>
              <w:rPr>
                <w:rFonts w:ascii="Calibri" w:hAnsi="Calibri"/>
                <w:sz w:val="22"/>
              </w:rPr>
            </w:pPr>
            <w:r w:rsidRPr="00E36D64">
              <w:rPr>
                <w:rFonts w:ascii="Calibri" w:hAnsi="Calibri"/>
                <w:sz w:val="22"/>
              </w:rPr>
              <w:t>Telephone/Mobile</w:t>
            </w:r>
            <w:r w:rsidR="00D1753B">
              <w:rPr>
                <w:rFonts w:ascii="Calibri" w:hAnsi="Calibri"/>
                <w:sz w:val="22"/>
              </w:rPr>
              <w:t>:</w:t>
            </w:r>
            <w:r w:rsidRPr="00E36D64">
              <w:rPr>
                <w:rFonts w:ascii="Calibri" w:hAnsi="Calibri"/>
                <w:sz w:val="22"/>
              </w:rPr>
              <w:t xml:space="preserve">                                                 </w:t>
            </w:r>
            <w:r>
              <w:rPr>
                <w:rFonts w:ascii="Calibri" w:hAnsi="Calibri"/>
                <w:sz w:val="22"/>
              </w:rPr>
              <w:t xml:space="preserve">    </w:t>
            </w:r>
            <w:r w:rsidRPr="00E36D64">
              <w:rPr>
                <w:rFonts w:ascii="Calibri" w:hAnsi="Calibri"/>
                <w:sz w:val="22"/>
              </w:rPr>
              <w:t xml:space="preserve"> E-mail</w:t>
            </w:r>
            <w:r w:rsidR="00D1753B">
              <w:rPr>
                <w:rFonts w:ascii="Calibri" w:hAnsi="Calibri"/>
                <w:sz w:val="22"/>
              </w:rPr>
              <w:t>:</w:t>
            </w:r>
          </w:p>
        </w:tc>
      </w:tr>
    </w:tbl>
    <w:p w14:paraId="17109DB5" w14:textId="77777777" w:rsidR="00AA7E39" w:rsidRPr="007F2026" w:rsidRDefault="00AA7E39">
      <w:pPr>
        <w:rPr>
          <w:rFonts w:ascii="Calibri" w:hAnsi="Calibri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7"/>
        <w:gridCol w:w="768"/>
        <w:gridCol w:w="2219"/>
        <w:gridCol w:w="674"/>
        <w:gridCol w:w="338"/>
        <w:gridCol w:w="994"/>
        <w:gridCol w:w="1605"/>
      </w:tblGrid>
      <w:tr w:rsidR="00AA7E39" w14:paraId="6471D980" w14:textId="77777777" w:rsidTr="00A12352">
        <w:tc>
          <w:tcPr>
            <w:tcW w:w="10065" w:type="dxa"/>
            <w:gridSpan w:val="7"/>
            <w:shd w:val="clear" w:color="auto" w:fill="D9D9D9"/>
          </w:tcPr>
          <w:p w14:paraId="737ED9AE" w14:textId="77777777" w:rsidR="00AA7E39" w:rsidRPr="00D81FF7" w:rsidRDefault="00AA7E39" w:rsidP="00C7015B">
            <w:pPr>
              <w:spacing w:after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4</w:t>
            </w: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. Purpose of Scholarship requested</w:t>
            </w:r>
          </w:p>
        </w:tc>
      </w:tr>
      <w:tr w:rsidR="00AA7E39" w:rsidRPr="00A2728D" w14:paraId="2E73014D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3421"/>
        </w:trPr>
        <w:tc>
          <w:tcPr>
            <w:tcW w:w="10065" w:type="dxa"/>
            <w:gridSpan w:val="7"/>
            <w:vAlign w:val="center"/>
          </w:tcPr>
          <w:p w14:paraId="7EB1F5E9" w14:textId="77777777" w:rsidR="00AA7E39" w:rsidRPr="00E90853" w:rsidRDefault="00AA7E39" w:rsidP="00912BB2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bookmarkStart w:id="0" w:name="Check18"/>
            <w:r>
              <w:rPr>
                <w:rFonts w:ascii="Calibri" w:hAnsi="Calibri"/>
                <w:b/>
                <w:sz w:val="22"/>
                <w:lang w:val="en-GB"/>
              </w:rPr>
              <w:t>SIE Scholarship</w:t>
            </w:r>
          </w:p>
          <w:p w14:paraId="0C33F9DD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0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1. 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Supporting women in profession undertaking </w:t>
            </w:r>
            <w:r w:rsidRPr="00912BB2">
              <w:rPr>
                <w:rFonts w:ascii="Calibri" w:hAnsi="Calibri"/>
                <w:sz w:val="22"/>
                <w:u w:val="single"/>
                <w:lang w:val="en-GB"/>
              </w:rPr>
              <w:t>continuing education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within their present chosen profession/vocation; regardless of educational level or discipline.</w:t>
            </w:r>
          </w:p>
          <w:bookmarkStart w:id="1" w:name="Check19"/>
          <w:p w14:paraId="41053D78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2. 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Supporting women in profession undertaking a pending </w:t>
            </w:r>
            <w:r w:rsidRPr="00912BB2">
              <w:rPr>
                <w:rFonts w:ascii="Calibri" w:hAnsi="Calibri"/>
                <w:sz w:val="22"/>
                <w:u w:val="single"/>
                <w:lang w:val="en-GB"/>
              </w:rPr>
              <w:t>career change</w:t>
            </w:r>
            <w:r w:rsidRPr="00A2728D">
              <w:rPr>
                <w:rFonts w:ascii="Calibri" w:hAnsi="Calibri"/>
                <w:sz w:val="22"/>
                <w:lang w:val="en-GB"/>
              </w:rPr>
              <w:t>; regardless of educational level or discipline.</w:t>
            </w:r>
          </w:p>
          <w:bookmarkStart w:id="2" w:name="Check20"/>
          <w:p w14:paraId="0114088D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3. 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Supporting </w:t>
            </w:r>
            <w:r w:rsidRPr="00912BB2">
              <w:rPr>
                <w:rFonts w:ascii="Calibri" w:hAnsi="Calibri"/>
                <w:sz w:val="22"/>
                <w:u w:val="single"/>
                <w:lang w:val="en-GB"/>
              </w:rPr>
              <w:t>women from developing countries with an existing SIE Club</w:t>
            </w:r>
            <w:r w:rsidRPr="00A2728D">
              <w:rPr>
                <w:rFonts w:ascii="Calibri" w:hAnsi="Calibri"/>
                <w:sz w:val="22"/>
                <w:lang w:val="en-GB"/>
              </w:rPr>
              <w:t>, towards professional and/or vocational training.</w:t>
            </w:r>
          </w:p>
          <w:p w14:paraId="7898C889" w14:textId="77777777" w:rsidR="00AA7E39" w:rsidRDefault="00AA7E39" w:rsidP="00912BB2">
            <w:pPr>
              <w:pStyle w:val="Undertittel"/>
              <w:ind w:right="-468"/>
              <w:jc w:val="left"/>
              <w:rPr>
                <w:rFonts w:ascii="Calibri" w:hAnsi="Calibri"/>
                <w:b w:val="0"/>
                <w:bCs w:val="0"/>
                <w:u w:val="none"/>
              </w:rPr>
            </w:pPr>
            <w:r w:rsidRPr="00A2728D">
              <w:rPr>
                <w:rFonts w:ascii="Calibri" w:hAnsi="Calibri"/>
                <w:b w:val="0"/>
                <w:sz w:val="22"/>
                <w:u w:val="non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b w:val="0"/>
                <w:sz w:val="22"/>
                <w:u w:val="none"/>
              </w:rPr>
              <w:instrText xml:space="preserve"> FORMCHECKBOX </w:instrText>
            </w:r>
            <w:r w:rsidR="009F1902">
              <w:rPr>
                <w:rFonts w:ascii="Calibri" w:hAnsi="Calibri"/>
                <w:b w:val="0"/>
                <w:sz w:val="22"/>
                <w:u w:val="none"/>
              </w:rPr>
            </w:r>
            <w:r w:rsidR="009F1902">
              <w:rPr>
                <w:rFonts w:ascii="Calibri" w:hAnsi="Calibri"/>
                <w:b w:val="0"/>
                <w:sz w:val="22"/>
                <w:u w:val="none"/>
              </w:rPr>
              <w:fldChar w:fldCharType="separate"/>
            </w:r>
            <w:r w:rsidRPr="00A2728D">
              <w:rPr>
                <w:rFonts w:ascii="Calibri" w:hAnsi="Calibri"/>
                <w:b w:val="0"/>
                <w:sz w:val="22"/>
                <w:u w:val="none"/>
              </w:rPr>
              <w:fldChar w:fldCharType="end"/>
            </w:r>
            <w:r w:rsidRPr="00A2728D">
              <w:rPr>
                <w:rFonts w:ascii="Calibri" w:hAnsi="Calibri"/>
                <w:b w:val="0"/>
                <w:sz w:val="22"/>
                <w:u w:val="none"/>
              </w:rPr>
              <w:t xml:space="preserve"> </w:t>
            </w:r>
            <w:proofErr w:type="spellStart"/>
            <w:r w:rsidRPr="00A2728D">
              <w:rPr>
                <w:rFonts w:ascii="Calibri" w:hAnsi="Calibri"/>
                <w:sz w:val="22"/>
              </w:rPr>
              <w:t>Dr.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 w:rsidRPr="00A2728D">
              <w:rPr>
                <w:rFonts w:ascii="Calibri" w:hAnsi="Calibri"/>
                <w:sz w:val="22"/>
              </w:rPr>
              <w:t xml:space="preserve">Suzanne Noël </w:t>
            </w:r>
            <w:r>
              <w:rPr>
                <w:rFonts w:ascii="Calibri" w:hAnsi="Calibri"/>
                <w:sz w:val="22"/>
              </w:rPr>
              <w:t>Scholarship</w:t>
            </w:r>
            <w:r>
              <w:rPr>
                <w:rFonts w:ascii="Calibri" w:hAnsi="Calibri"/>
                <w:sz w:val="22"/>
                <w:u w:val="none"/>
              </w:rPr>
              <w:t xml:space="preserve"> (even years only) </w:t>
            </w:r>
          </w:p>
          <w:p w14:paraId="18521C45" w14:textId="77777777" w:rsidR="00AA7E39" w:rsidRPr="000118FD" w:rsidRDefault="00AA7E39" w:rsidP="00911597">
            <w:pPr>
              <w:pStyle w:val="Undertittel"/>
              <w:ind w:right="147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  <w:r w:rsidRPr="000118FD"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  <w:t>Financial help to a female doctor willing to perfect her knowledge and experiences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Pr="000118FD"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  <w:t xml:space="preserve">regarding </w:t>
            </w:r>
            <w:r w:rsidRPr="000118FD">
              <w:rPr>
                <w:rFonts w:ascii="Calibri" w:hAnsi="Calibri"/>
                <w:b w:val="0"/>
                <w:bCs w:val="0"/>
                <w:sz w:val="22"/>
                <w:szCs w:val="22"/>
              </w:rPr>
              <w:t>plastic and reconstructive surgery</w:t>
            </w:r>
            <w:r w:rsidRPr="000118FD"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  <w:t>.</w:t>
            </w:r>
          </w:p>
          <w:p w14:paraId="211342AF" w14:textId="77777777" w:rsidR="00AA7E39" w:rsidRPr="004F5667" w:rsidRDefault="00AA7E39" w:rsidP="00C05655">
            <w:pPr>
              <w:pStyle w:val="Undertittel"/>
              <w:ind w:right="-468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  <w:p w14:paraId="42216CD0" w14:textId="14EDABC5" w:rsidR="005C2633" w:rsidRDefault="00AA7E39" w:rsidP="007708EC">
            <w:pPr>
              <w:pStyle w:val="Undertittel"/>
              <w:ind w:right="-468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  <w:r w:rsidRPr="005C2633">
              <w:rPr>
                <w:rFonts w:ascii="Calibri" w:hAnsi="Calibri"/>
                <w:bCs w:val="0"/>
                <w:color w:val="FF0000"/>
                <w:sz w:val="22"/>
                <w:szCs w:val="22"/>
                <w:u w:val="none"/>
              </w:rPr>
              <w:t>NOTE</w:t>
            </w:r>
            <w:r w:rsidRPr="005C2633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u w:val="none"/>
              </w:rPr>
              <w:t xml:space="preserve">: Preference might be given to professions and vocations in non-traditional fields for women (e.g. STEM) </w:t>
            </w:r>
            <w:r w:rsidR="00D1753B" w:rsidRPr="005C2633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u w:val="none"/>
              </w:rPr>
              <w:br/>
            </w:r>
            <w:r w:rsidRPr="005C2633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u w:val="none"/>
              </w:rPr>
              <w:t>and to candidates attending the last year of their studies or training courses.</w:t>
            </w:r>
          </w:p>
          <w:p w14:paraId="7AF1EF37" w14:textId="18319B59" w:rsidR="005C2633" w:rsidRPr="000118FD" w:rsidRDefault="005C2633" w:rsidP="007708EC">
            <w:pPr>
              <w:pStyle w:val="Undertittel"/>
              <w:ind w:right="-468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AA7E39" w14:paraId="2CA0ECD4" w14:textId="77777777" w:rsidTr="004304D5">
        <w:tc>
          <w:tcPr>
            <w:tcW w:w="10065" w:type="dxa"/>
            <w:gridSpan w:val="7"/>
            <w:shd w:val="clear" w:color="auto" w:fill="D9D9D9"/>
          </w:tcPr>
          <w:p w14:paraId="0D05A53E" w14:textId="477A5708" w:rsidR="00AA7E39" w:rsidRPr="00D81FF7" w:rsidRDefault="00AA7E39" w:rsidP="00A12352">
            <w:pPr>
              <w:spacing w:after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lastRenderedPageBreak/>
              <w:t>5</w:t>
            </w: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 xml:space="preserve">. </w:t>
            </w: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 xml:space="preserve">CURRICULUM VITAE </w:t>
            </w:r>
          </w:p>
        </w:tc>
      </w:tr>
      <w:tr w:rsidR="00AA7E39" w:rsidRPr="00A2728D" w14:paraId="1C47A3B8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1221"/>
        </w:trPr>
        <w:tc>
          <w:tcPr>
            <w:tcW w:w="10065" w:type="dxa"/>
            <w:gridSpan w:val="7"/>
            <w:vAlign w:val="center"/>
          </w:tcPr>
          <w:p w14:paraId="34AA486C" w14:textId="77777777" w:rsidR="00AA7E39" w:rsidRDefault="00AA7E39" w:rsidP="00B66ED1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Present occupation or employment</w:t>
            </w:r>
          </w:p>
          <w:p w14:paraId="03A9350C" w14:textId="7CE3660D" w:rsidR="00AA7E39" w:rsidRPr="000118F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0118FD">
              <w:rPr>
                <w:rFonts w:ascii="Calibri" w:hAnsi="Calibri"/>
                <w:sz w:val="22"/>
                <w:lang w:val="en-GB"/>
              </w:rPr>
              <w:t>Job Title</w:t>
            </w:r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bookmarkStart w:id="3" w:name="Text112"/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b/>
                <w:noProof/>
                <w:sz w:val="22"/>
              </w:rPr>
              <w:t> </w:t>
            </w:r>
            <w:r w:rsidRPr="00A2728D">
              <w:rPr>
                <w:rFonts w:ascii="Arial" w:hAnsi="Arial"/>
                <w:b/>
                <w:noProof/>
                <w:sz w:val="22"/>
              </w:rPr>
              <w:t> </w:t>
            </w:r>
            <w:r w:rsidRPr="00A2728D">
              <w:rPr>
                <w:rFonts w:ascii="Arial" w:hAnsi="Arial"/>
                <w:b/>
                <w:noProof/>
                <w:sz w:val="22"/>
              </w:rPr>
              <w:t> </w:t>
            </w:r>
            <w:r w:rsidRPr="00A2728D">
              <w:rPr>
                <w:rFonts w:ascii="Arial" w:hAnsi="Arial"/>
                <w:b/>
                <w:noProof/>
                <w:sz w:val="22"/>
              </w:rPr>
              <w:t> </w:t>
            </w:r>
            <w:r w:rsidRPr="00A2728D">
              <w:rPr>
                <w:rFonts w:ascii="Arial" w:hAnsi="Arial"/>
                <w:b/>
                <w:noProof/>
                <w:sz w:val="22"/>
              </w:rPr>
              <w:t> 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  <w:bookmarkEnd w:id="3"/>
            <w:r>
              <w:rPr>
                <w:rFonts w:ascii="Calibri" w:hAnsi="Calibri"/>
                <w:sz w:val="22"/>
                <w:lang w:val="en-GB"/>
              </w:rPr>
              <w:t xml:space="preserve">                                                       Starting Date</w:t>
            </w:r>
            <w:r w:rsidR="005C2633">
              <w:rPr>
                <w:rFonts w:ascii="Calibri" w:hAnsi="Calibri"/>
                <w:sz w:val="22"/>
                <w:lang w:val="en-GB"/>
              </w:rPr>
              <w:t>:</w:t>
            </w:r>
          </w:p>
          <w:p w14:paraId="0D64D0B9" w14:textId="77777777" w:rsidR="00AA7E39" w:rsidRPr="00A2728D" w:rsidRDefault="00AA7E39" w:rsidP="00B66ED1">
            <w:pPr>
              <w:spacing w:after="40"/>
              <w:rPr>
                <w:rFonts w:ascii="Calibri" w:hAnsi="Calibri"/>
                <w:b/>
                <w:sz w:val="4"/>
                <w:lang w:val="en-GB"/>
              </w:rPr>
            </w:pPr>
          </w:p>
          <w:bookmarkStart w:id="4" w:name="Check48"/>
          <w:p w14:paraId="6FA807FF" w14:textId="77777777" w:rsidR="00AA7E39" w:rsidRPr="00A2728D" w:rsidRDefault="00AA7E39" w:rsidP="000118FD">
            <w:pPr>
              <w:tabs>
                <w:tab w:val="left" w:pos="1635"/>
                <w:tab w:val="left" w:pos="3255"/>
              </w:tabs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b/>
                <w:sz w:val="22"/>
                <w:lang w:val="en-GB"/>
              </w:rPr>
            </w:r>
            <w:r w:rsidR="009F1902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  <w:bookmarkEnd w:id="4"/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 Full-time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ab/>
            </w:r>
            <w:bookmarkStart w:id="5" w:name="Check49"/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b/>
                <w:sz w:val="22"/>
                <w:lang w:val="en-GB"/>
              </w:rPr>
            </w:r>
            <w:r w:rsidR="009F1902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  <w:bookmarkEnd w:id="5"/>
            <w:r>
              <w:rPr>
                <w:rFonts w:ascii="Calibri" w:hAnsi="Calibri"/>
                <w:b/>
                <w:sz w:val="22"/>
                <w:lang w:val="en-GB"/>
              </w:rPr>
              <w:t xml:space="preserve"> Part-time</w:t>
            </w:r>
          </w:p>
        </w:tc>
      </w:tr>
      <w:tr w:rsidR="00AA7E39" w:rsidRPr="00A2728D" w14:paraId="2C211182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10065" w:type="dxa"/>
            <w:gridSpan w:val="7"/>
            <w:shd w:val="clear" w:color="auto" w:fill="F2F2F2"/>
            <w:vAlign w:val="center"/>
          </w:tcPr>
          <w:p w14:paraId="03609AD8" w14:textId="4856A152" w:rsidR="00AA7E39" w:rsidRPr="00A2728D" w:rsidRDefault="00AA7E39" w:rsidP="00B66ED1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Previous employments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(last or </w:t>
            </w:r>
            <w:r w:rsidR="00EE42FB">
              <w:rPr>
                <w:rFonts w:ascii="Calibri" w:hAnsi="Calibri"/>
                <w:sz w:val="22"/>
                <w:lang w:val="en-GB"/>
              </w:rPr>
              <w:t>3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most relevant)</w:t>
            </w:r>
          </w:p>
        </w:tc>
      </w:tr>
      <w:tr w:rsidR="00AA7E39" w:rsidRPr="00A2728D" w14:paraId="26F03099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467" w:type="dxa"/>
            <w:shd w:val="clear" w:color="auto" w:fill="F2F2F2"/>
            <w:vAlign w:val="center"/>
          </w:tcPr>
          <w:p w14:paraId="0BA9752E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Job title</w:t>
            </w:r>
            <w:bookmarkStart w:id="6" w:name="Text13"/>
          </w:p>
        </w:tc>
        <w:bookmarkEnd w:id="6"/>
        <w:tc>
          <w:tcPr>
            <w:tcW w:w="2987" w:type="dxa"/>
            <w:gridSpan w:val="2"/>
            <w:shd w:val="clear" w:color="auto" w:fill="F2F2F2"/>
            <w:vAlign w:val="center"/>
          </w:tcPr>
          <w:p w14:paraId="7F012E17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Employer</w:t>
            </w:r>
          </w:p>
        </w:tc>
        <w:tc>
          <w:tcPr>
            <w:tcW w:w="1012" w:type="dxa"/>
            <w:gridSpan w:val="2"/>
            <w:shd w:val="clear" w:color="auto" w:fill="F2F2F2"/>
            <w:vAlign w:val="center"/>
          </w:tcPr>
          <w:p w14:paraId="6B521406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Full-time</w:t>
            </w:r>
          </w:p>
        </w:tc>
        <w:tc>
          <w:tcPr>
            <w:tcW w:w="994" w:type="dxa"/>
            <w:shd w:val="clear" w:color="auto" w:fill="F2F2F2"/>
            <w:vAlign w:val="center"/>
          </w:tcPr>
          <w:p w14:paraId="46D72B22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Part-time</w:t>
            </w:r>
          </w:p>
        </w:tc>
        <w:tc>
          <w:tcPr>
            <w:tcW w:w="1605" w:type="dxa"/>
            <w:shd w:val="clear" w:color="auto" w:fill="F2F2F2"/>
            <w:vAlign w:val="center"/>
          </w:tcPr>
          <w:p w14:paraId="479E820E" w14:textId="77777777" w:rsidR="00AA7E39" w:rsidRPr="00A2728D" w:rsidRDefault="00AA7E39" w:rsidP="00B66ED1">
            <w:pPr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Dates (mm/</w:t>
            </w:r>
            <w:proofErr w:type="spellStart"/>
            <w:r w:rsidRPr="00A2728D">
              <w:rPr>
                <w:rFonts w:ascii="Calibri" w:hAnsi="Calibri"/>
                <w:sz w:val="22"/>
                <w:lang w:val="en-GB"/>
              </w:rPr>
              <w:t>yy</w:t>
            </w:r>
            <w:proofErr w:type="spellEnd"/>
            <w:r w:rsidRPr="00A2728D">
              <w:rPr>
                <w:rFonts w:ascii="Calibri" w:hAnsi="Calibri"/>
                <w:sz w:val="22"/>
                <w:lang w:val="en-GB"/>
              </w:rPr>
              <w:t>)</w:t>
            </w:r>
            <w:r>
              <w:rPr>
                <w:rFonts w:ascii="Calibri" w:hAnsi="Calibri"/>
                <w:sz w:val="22"/>
                <w:lang w:val="en-GB"/>
              </w:rPr>
              <w:br/>
            </w:r>
            <w:r w:rsidRPr="00A2728D">
              <w:rPr>
                <w:rFonts w:ascii="Calibri" w:hAnsi="Calibri"/>
                <w:sz w:val="22"/>
                <w:lang w:val="en-GB"/>
              </w:rPr>
              <w:t>start - finish</w:t>
            </w:r>
          </w:p>
        </w:tc>
      </w:tr>
      <w:bookmarkStart w:id="7" w:name="Text65"/>
      <w:tr w:rsidR="00AA7E39" w:rsidRPr="00A2728D" w14:paraId="4E28385A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3467" w:type="dxa"/>
            <w:vAlign w:val="center"/>
          </w:tcPr>
          <w:p w14:paraId="67852B6E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7"/>
          </w:p>
        </w:tc>
        <w:bookmarkStart w:id="8" w:name="Text70"/>
        <w:tc>
          <w:tcPr>
            <w:tcW w:w="2987" w:type="dxa"/>
            <w:gridSpan w:val="2"/>
            <w:vAlign w:val="center"/>
          </w:tcPr>
          <w:p w14:paraId="7AE01098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8"/>
          </w:p>
        </w:tc>
        <w:bookmarkStart w:id="9" w:name="Check39"/>
        <w:bookmarkStart w:id="10" w:name="Text91"/>
        <w:tc>
          <w:tcPr>
            <w:tcW w:w="1012" w:type="dxa"/>
            <w:gridSpan w:val="2"/>
            <w:vAlign w:val="center"/>
          </w:tcPr>
          <w:p w14:paraId="00E99E2B" w14:textId="77777777" w:rsidR="00AA7E39" w:rsidRPr="00A2728D" w:rsidRDefault="00AA7E39" w:rsidP="00B66ED1">
            <w:pPr>
              <w:spacing w:after="40"/>
              <w:jc w:val="center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9"/>
          </w:p>
        </w:tc>
        <w:bookmarkStart w:id="11" w:name="Check46"/>
        <w:bookmarkEnd w:id="10"/>
        <w:tc>
          <w:tcPr>
            <w:tcW w:w="994" w:type="dxa"/>
            <w:vAlign w:val="center"/>
          </w:tcPr>
          <w:p w14:paraId="1D659058" w14:textId="77777777" w:rsidR="00AA7E39" w:rsidRPr="00A2728D" w:rsidRDefault="00AA7E39" w:rsidP="00B66ED1">
            <w:pPr>
              <w:spacing w:after="40"/>
              <w:jc w:val="center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1"/>
          </w:p>
        </w:tc>
        <w:bookmarkStart w:id="12" w:name="Text84"/>
        <w:tc>
          <w:tcPr>
            <w:tcW w:w="1605" w:type="dxa"/>
            <w:vAlign w:val="center"/>
          </w:tcPr>
          <w:p w14:paraId="5C5F46B3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2"/>
            <w:r w:rsidRPr="00A2728D">
              <w:rPr>
                <w:rFonts w:ascii="Calibri" w:hAnsi="Calibri"/>
                <w:sz w:val="22"/>
                <w:lang w:val="en-GB"/>
              </w:rPr>
              <w:t xml:space="preserve"> - </w:t>
            </w:r>
            <w:bookmarkStart w:id="13" w:name="Text85"/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3"/>
          </w:p>
        </w:tc>
      </w:tr>
      <w:bookmarkStart w:id="14" w:name="Text66"/>
      <w:tr w:rsidR="00AA7E39" w:rsidRPr="00A2728D" w14:paraId="18CCD65D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3467" w:type="dxa"/>
            <w:vAlign w:val="center"/>
          </w:tcPr>
          <w:p w14:paraId="7806A577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4"/>
          </w:p>
        </w:tc>
        <w:bookmarkStart w:id="15" w:name="Text69"/>
        <w:tc>
          <w:tcPr>
            <w:tcW w:w="2987" w:type="dxa"/>
            <w:gridSpan w:val="2"/>
            <w:vAlign w:val="center"/>
          </w:tcPr>
          <w:p w14:paraId="3206BF17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5"/>
          </w:p>
        </w:tc>
        <w:bookmarkStart w:id="16" w:name="Check40"/>
        <w:tc>
          <w:tcPr>
            <w:tcW w:w="1012" w:type="dxa"/>
            <w:gridSpan w:val="2"/>
            <w:vAlign w:val="center"/>
          </w:tcPr>
          <w:p w14:paraId="47DDAEBF" w14:textId="77777777" w:rsidR="00AA7E39" w:rsidRPr="00A2728D" w:rsidRDefault="00AA7E39" w:rsidP="00B66ED1">
            <w:pPr>
              <w:spacing w:after="40"/>
              <w:jc w:val="center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6"/>
          </w:p>
        </w:tc>
        <w:bookmarkStart w:id="17" w:name="Check45"/>
        <w:tc>
          <w:tcPr>
            <w:tcW w:w="994" w:type="dxa"/>
            <w:vAlign w:val="center"/>
          </w:tcPr>
          <w:p w14:paraId="1E85A39D" w14:textId="77777777" w:rsidR="00AA7E39" w:rsidRPr="00A2728D" w:rsidRDefault="00AA7E39" w:rsidP="00B66ED1">
            <w:pPr>
              <w:spacing w:after="40"/>
              <w:jc w:val="center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7"/>
          </w:p>
        </w:tc>
        <w:bookmarkStart w:id="18" w:name="Text86"/>
        <w:tc>
          <w:tcPr>
            <w:tcW w:w="1605" w:type="dxa"/>
            <w:vAlign w:val="center"/>
          </w:tcPr>
          <w:p w14:paraId="07E289CB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8"/>
            <w:r w:rsidRPr="00A2728D">
              <w:rPr>
                <w:rFonts w:ascii="Calibri" w:hAnsi="Calibri"/>
                <w:sz w:val="22"/>
                <w:lang w:val="en-GB"/>
              </w:rPr>
              <w:t xml:space="preserve"> - </w:t>
            </w:r>
            <w:bookmarkStart w:id="19" w:name="Text87"/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19"/>
          </w:p>
        </w:tc>
      </w:tr>
      <w:bookmarkStart w:id="20" w:name="Text67"/>
      <w:tr w:rsidR="00AA7E39" w:rsidRPr="00A2728D" w14:paraId="1CE1C53E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3467" w:type="dxa"/>
            <w:vAlign w:val="center"/>
          </w:tcPr>
          <w:p w14:paraId="0548684F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0"/>
          </w:p>
        </w:tc>
        <w:bookmarkStart w:id="21" w:name="Text68"/>
        <w:tc>
          <w:tcPr>
            <w:tcW w:w="2987" w:type="dxa"/>
            <w:gridSpan w:val="2"/>
            <w:vAlign w:val="center"/>
          </w:tcPr>
          <w:p w14:paraId="45D64CDB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1"/>
          </w:p>
        </w:tc>
        <w:bookmarkStart w:id="22" w:name="Check41"/>
        <w:tc>
          <w:tcPr>
            <w:tcW w:w="1012" w:type="dxa"/>
            <w:gridSpan w:val="2"/>
            <w:vAlign w:val="center"/>
          </w:tcPr>
          <w:p w14:paraId="494F4334" w14:textId="77777777" w:rsidR="00AA7E39" w:rsidRPr="00A2728D" w:rsidRDefault="00AA7E39" w:rsidP="00B66ED1">
            <w:pPr>
              <w:spacing w:after="40"/>
              <w:jc w:val="center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2"/>
          </w:p>
        </w:tc>
        <w:bookmarkStart w:id="23" w:name="Check44"/>
        <w:tc>
          <w:tcPr>
            <w:tcW w:w="994" w:type="dxa"/>
            <w:vAlign w:val="center"/>
          </w:tcPr>
          <w:p w14:paraId="00D1ECF9" w14:textId="77777777" w:rsidR="00AA7E39" w:rsidRPr="00A2728D" w:rsidRDefault="00AA7E39" w:rsidP="00B66ED1">
            <w:pPr>
              <w:spacing w:after="40"/>
              <w:jc w:val="center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3"/>
          </w:p>
        </w:tc>
        <w:bookmarkStart w:id="24" w:name="Text88"/>
        <w:tc>
          <w:tcPr>
            <w:tcW w:w="1605" w:type="dxa"/>
            <w:vAlign w:val="center"/>
          </w:tcPr>
          <w:p w14:paraId="107CC016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4"/>
            <w:r w:rsidRPr="00A2728D">
              <w:rPr>
                <w:rFonts w:ascii="Calibri" w:hAnsi="Calibri"/>
                <w:sz w:val="22"/>
                <w:lang w:val="en-GB"/>
              </w:rPr>
              <w:t xml:space="preserve"> - </w:t>
            </w:r>
            <w:bookmarkStart w:id="25" w:name="Text89"/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5"/>
          </w:p>
        </w:tc>
      </w:tr>
      <w:tr w:rsidR="00AA7E39" w:rsidRPr="00A2728D" w14:paraId="0CDE8FD3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10065" w:type="dxa"/>
            <w:gridSpan w:val="7"/>
            <w:vAlign w:val="center"/>
          </w:tcPr>
          <w:p w14:paraId="1C5891D0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Educational, professional / technical or other qualifications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(degrees, diplomas, certificates, licenses, etc. where and when received) - n</w:t>
            </w:r>
            <w:r w:rsidRPr="00A2728D">
              <w:rPr>
                <w:rFonts w:ascii="Calibri" w:hAnsi="Calibri"/>
                <w:sz w:val="22"/>
              </w:rPr>
              <w:t>o more than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062142">
              <w:rPr>
                <w:rFonts w:ascii="Calibri" w:hAnsi="Calibri"/>
                <w:sz w:val="22"/>
              </w:rPr>
              <w:t xml:space="preserve">the 3 most </w:t>
            </w:r>
            <w:r w:rsidRPr="00A2728D">
              <w:rPr>
                <w:rFonts w:ascii="Calibri" w:hAnsi="Calibri"/>
                <w:sz w:val="22"/>
              </w:rPr>
              <w:t>relevant</w:t>
            </w:r>
          </w:p>
        </w:tc>
      </w:tr>
      <w:tr w:rsidR="00AA7E39" w:rsidRPr="00A2728D" w14:paraId="7155B50F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235" w:type="dxa"/>
            <w:gridSpan w:val="2"/>
            <w:shd w:val="clear" w:color="auto" w:fill="F2F2F2"/>
            <w:vAlign w:val="center"/>
          </w:tcPr>
          <w:p w14:paraId="514056C6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Qualification</w:t>
            </w:r>
          </w:p>
        </w:tc>
        <w:tc>
          <w:tcPr>
            <w:tcW w:w="2893" w:type="dxa"/>
            <w:gridSpan w:val="2"/>
            <w:shd w:val="clear" w:color="auto" w:fill="F2F2F2"/>
            <w:vAlign w:val="center"/>
          </w:tcPr>
          <w:p w14:paraId="2C4DC635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Where received</w:t>
            </w:r>
            <w:r w:rsidRPr="00A2728D">
              <w:rPr>
                <w:rFonts w:ascii="Calibri" w:hAnsi="Calibri"/>
                <w:sz w:val="22"/>
                <w:lang w:val="en-GB"/>
              </w:rPr>
              <w:br/>
              <w:t>(Institute and Country)</w:t>
            </w:r>
          </w:p>
        </w:tc>
        <w:tc>
          <w:tcPr>
            <w:tcW w:w="2937" w:type="dxa"/>
            <w:gridSpan w:val="3"/>
            <w:shd w:val="clear" w:color="auto" w:fill="F2F2F2"/>
            <w:vAlign w:val="center"/>
          </w:tcPr>
          <w:p w14:paraId="3EB99A00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Date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(mm/</w:t>
            </w:r>
            <w:proofErr w:type="spellStart"/>
            <w:r w:rsidRPr="00A2728D">
              <w:rPr>
                <w:rFonts w:ascii="Calibri" w:hAnsi="Calibri"/>
                <w:sz w:val="22"/>
                <w:lang w:val="en-GB"/>
              </w:rPr>
              <w:t>yy</w:t>
            </w:r>
            <w:proofErr w:type="spellEnd"/>
            <w:r w:rsidRPr="00A2728D">
              <w:rPr>
                <w:rFonts w:ascii="Calibri" w:hAnsi="Calibri"/>
                <w:sz w:val="22"/>
                <w:lang w:val="en-GB"/>
              </w:rPr>
              <w:t xml:space="preserve">) </w:t>
            </w:r>
            <w:r>
              <w:rPr>
                <w:rFonts w:ascii="Calibri" w:hAnsi="Calibri"/>
                <w:sz w:val="22"/>
                <w:lang w:val="en-GB"/>
              </w:rPr>
              <w:t>-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latest first</w:t>
            </w:r>
          </w:p>
        </w:tc>
      </w:tr>
      <w:bookmarkStart w:id="26" w:name="Text21"/>
      <w:tr w:rsidR="00AA7E39" w:rsidRPr="00A2728D" w14:paraId="38505B9F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35" w:type="dxa"/>
            <w:gridSpan w:val="2"/>
            <w:vAlign w:val="center"/>
          </w:tcPr>
          <w:p w14:paraId="000FF019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6"/>
          </w:p>
        </w:tc>
        <w:bookmarkStart w:id="27" w:name="Text22"/>
        <w:tc>
          <w:tcPr>
            <w:tcW w:w="2893" w:type="dxa"/>
            <w:gridSpan w:val="2"/>
            <w:vAlign w:val="center"/>
          </w:tcPr>
          <w:p w14:paraId="7E7A9511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7"/>
          </w:p>
        </w:tc>
        <w:bookmarkStart w:id="28" w:name="Text23"/>
        <w:tc>
          <w:tcPr>
            <w:tcW w:w="2937" w:type="dxa"/>
            <w:gridSpan w:val="3"/>
            <w:vAlign w:val="center"/>
          </w:tcPr>
          <w:p w14:paraId="3FB5B0E7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8"/>
          </w:p>
        </w:tc>
      </w:tr>
      <w:bookmarkStart w:id="29" w:name="Text24"/>
      <w:tr w:rsidR="00AA7E39" w:rsidRPr="00A2728D" w14:paraId="4B32A82C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35" w:type="dxa"/>
            <w:gridSpan w:val="2"/>
            <w:vAlign w:val="center"/>
          </w:tcPr>
          <w:p w14:paraId="7DD7A419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29"/>
          </w:p>
        </w:tc>
        <w:bookmarkStart w:id="30" w:name="Text25"/>
        <w:tc>
          <w:tcPr>
            <w:tcW w:w="2893" w:type="dxa"/>
            <w:gridSpan w:val="2"/>
            <w:vAlign w:val="center"/>
          </w:tcPr>
          <w:p w14:paraId="54BF3BE8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0"/>
          </w:p>
        </w:tc>
        <w:bookmarkStart w:id="31" w:name="Text26"/>
        <w:tc>
          <w:tcPr>
            <w:tcW w:w="2937" w:type="dxa"/>
            <w:gridSpan w:val="3"/>
            <w:vAlign w:val="center"/>
          </w:tcPr>
          <w:p w14:paraId="476A119E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1"/>
          </w:p>
        </w:tc>
      </w:tr>
      <w:bookmarkStart w:id="32" w:name="Text27"/>
      <w:tr w:rsidR="00AA7E39" w:rsidRPr="00A2728D" w14:paraId="1E368D18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35" w:type="dxa"/>
            <w:gridSpan w:val="2"/>
            <w:vAlign w:val="center"/>
          </w:tcPr>
          <w:p w14:paraId="716A8EA7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2"/>
          </w:p>
        </w:tc>
        <w:bookmarkStart w:id="33" w:name="Text28"/>
        <w:tc>
          <w:tcPr>
            <w:tcW w:w="2893" w:type="dxa"/>
            <w:gridSpan w:val="2"/>
            <w:vAlign w:val="center"/>
          </w:tcPr>
          <w:p w14:paraId="1FEF8160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3"/>
          </w:p>
        </w:tc>
        <w:bookmarkStart w:id="34" w:name="Text29"/>
        <w:tc>
          <w:tcPr>
            <w:tcW w:w="2937" w:type="dxa"/>
            <w:gridSpan w:val="3"/>
            <w:vAlign w:val="center"/>
          </w:tcPr>
          <w:p w14:paraId="4242F825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4"/>
          </w:p>
        </w:tc>
      </w:tr>
      <w:tr w:rsidR="00AA7E39" w:rsidRPr="00A2728D" w14:paraId="595C08CA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0065" w:type="dxa"/>
            <w:gridSpan w:val="7"/>
            <w:vAlign w:val="center"/>
          </w:tcPr>
          <w:p w14:paraId="2DCF898B" w14:textId="77777777" w:rsidR="00AA7E39" w:rsidRDefault="00AA7E39" w:rsidP="00912BB2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Other information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(e.g. prizes, grants, articles, exhibitions) </w:t>
            </w:r>
          </w:p>
          <w:p w14:paraId="0DDC5957" w14:textId="77777777" w:rsidR="00AA7E39" w:rsidRPr="00A2728D" w:rsidRDefault="00AA7E39" w:rsidP="00912BB2">
            <w:pPr>
              <w:spacing w:after="40"/>
              <w:rPr>
                <w:rFonts w:ascii="Calibri" w:hAnsi="Calibri"/>
                <w:sz w:val="22"/>
                <w:lang w:val="en-GB"/>
              </w:rPr>
            </w:pPr>
          </w:p>
        </w:tc>
      </w:tr>
      <w:tr w:rsidR="00AA7E39" w:rsidRPr="00A2728D" w14:paraId="2EFD3317" w14:textId="77777777" w:rsidTr="00E8157F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0065" w:type="dxa"/>
            <w:gridSpan w:val="7"/>
            <w:vAlign w:val="center"/>
          </w:tcPr>
          <w:p w14:paraId="3ACA1156" w14:textId="77777777" w:rsidR="00AA7E39" w:rsidRPr="008C08EA" w:rsidRDefault="00AA7E39" w:rsidP="00912BB2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8C08EA">
              <w:rPr>
                <w:rFonts w:ascii="Calibri" w:hAnsi="Calibri"/>
                <w:b/>
                <w:sz w:val="22"/>
                <w:lang w:val="en-GB"/>
              </w:rPr>
              <w:t>Languages spoken, only if relevant concerning this application (indicate proficiency):</w:t>
            </w:r>
          </w:p>
          <w:p w14:paraId="7507F5EB" w14:textId="77777777" w:rsidR="00AA7E39" w:rsidRDefault="00AA7E39" w:rsidP="00912BB2">
            <w:pPr>
              <w:spacing w:after="4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D7224DE" w14:textId="77777777" w:rsidR="00AA7E39" w:rsidRPr="00BF2749" w:rsidRDefault="00AA7E39" w:rsidP="00912BB2">
            <w:pPr>
              <w:spacing w:after="40"/>
              <w:rPr>
                <w:rFonts w:ascii="Calibri" w:hAnsi="Calibri"/>
                <w:sz w:val="22"/>
              </w:rPr>
            </w:pPr>
          </w:p>
        </w:tc>
      </w:tr>
    </w:tbl>
    <w:p w14:paraId="429DB60C" w14:textId="77777777" w:rsidR="00AA7E39" w:rsidRPr="00235A05" w:rsidRDefault="00AA7E39">
      <w:pPr>
        <w:spacing w:after="40"/>
        <w:rPr>
          <w:rFonts w:ascii="Calibri" w:hAnsi="Calibr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A7E39" w14:paraId="23FA61AA" w14:textId="77777777" w:rsidTr="00A12352">
        <w:tc>
          <w:tcPr>
            <w:tcW w:w="10065" w:type="dxa"/>
            <w:shd w:val="clear" w:color="auto" w:fill="D9D9D9"/>
          </w:tcPr>
          <w:p w14:paraId="375DC925" w14:textId="77777777" w:rsidR="00AA7E39" w:rsidRPr="00D81FF7" w:rsidRDefault="00AA7E39" w:rsidP="00A12352">
            <w:pPr>
              <w:spacing w:after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6</w:t>
            </w: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 xml:space="preserve">. </w:t>
            </w: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Programme of study or training for which the scholarship is requested</w:t>
            </w:r>
          </w:p>
        </w:tc>
      </w:tr>
      <w:tr w:rsidR="00AA7E39" w:rsidRPr="00A2728D" w14:paraId="2B2987B1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vAlign w:val="center"/>
          </w:tcPr>
          <w:p w14:paraId="57818CB3" w14:textId="298D3959" w:rsidR="00AA7E39" w:rsidRPr="00A2728D" w:rsidRDefault="00AA7E39" w:rsidP="00B66ED1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Study Programme/training</w:t>
            </w:r>
            <w:r w:rsidR="00EE42FB">
              <w:rPr>
                <w:rFonts w:ascii="Calibri" w:hAnsi="Calibri"/>
                <w:b/>
                <w:sz w:val="22"/>
                <w:lang w:val="en-GB"/>
              </w:rPr>
              <w:t>:</w:t>
            </w:r>
          </w:p>
          <w:p w14:paraId="1FFF95FB" w14:textId="77777777" w:rsidR="00AA7E39" w:rsidRPr="00A2728D" w:rsidRDefault="00AA7E39" w:rsidP="00E90853">
            <w:pPr>
              <w:spacing w:after="40"/>
              <w:rPr>
                <w:rFonts w:ascii="Calibri" w:hAnsi="Calibri"/>
                <w:sz w:val="22"/>
                <w:lang w:val="en-GB"/>
              </w:rPr>
            </w:pPr>
          </w:p>
        </w:tc>
      </w:tr>
      <w:tr w:rsidR="00AA7E39" w:rsidRPr="00A2728D" w14:paraId="7FC78AFE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vAlign w:val="center"/>
          </w:tcPr>
          <w:p w14:paraId="73474C0B" w14:textId="29DDDC2E" w:rsidR="00AA7E39" w:rsidRPr="00062142" w:rsidRDefault="00AA7E39" w:rsidP="00B66ED1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062142">
              <w:rPr>
                <w:rFonts w:ascii="Calibri" w:hAnsi="Calibri"/>
                <w:b/>
                <w:sz w:val="22"/>
                <w:lang w:val="en-GB"/>
              </w:rPr>
              <w:t>Establishment/Institution where studies would/will be undertaken</w:t>
            </w:r>
            <w:r w:rsidR="00EE42FB">
              <w:rPr>
                <w:rFonts w:ascii="Calibri" w:hAnsi="Calibri"/>
                <w:b/>
                <w:sz w:val="22"/>
                <w:lang w:val="en-GB"/>
              </w:rPr>
              <w:t>:</w:t>
            </w:r>
          </w:p>
          <w:p w14:paraId="113D2B6C" w14:textId="77777777" w:rsidR="00AA7E39" w:rsidRPr="00062142" w:rsidRDefault="00AA7E39" w:rsidP="00B66ED1">
            <w:pPr>
              <w:spacing w:after="40"/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t>Name:</w:t>
            </w:r>
          </w:p>
          <w:p w14:paraId="72B79796" w14:textId="470ECD00" w:rsidR="00AA7E39" w:rsidRPr="00062142" w:rsidRDefault="00AA7E39" w:rsidP="00B66ED1">
            <w:pPr>
              <w:spacing w:after="40"/>
              <w:rPr>
                <w:rFonts w:ascii="Calibri" w:hAnsi="Calibri"/>
                <w:sz w:val="22"/>
                <w:lang w:val="de-DE"/>
              </w:rPr>
            </w:pPr>
            <w:proofErr w:type="spellStart"/>
            <w:r w:rsidRPr="00062142">
              <w:rPr>
                <w:rFonts w:ascii="Calibri" w:hAnsi="Calibri"/>
                <w:sz w:val="22"/>
                <w:lang w:val="de-DE"/>
              </w:rPr>
              <w:t>Address</w:t>
            </w:r>
            <w:proofErr w:type="spellEnd"/>
            <w:r w:rsidR="00EE42FB">
              <w:rPr>
                <w:rFonts w:ascii="Calibri" w:hAnsi="Calibri"/>
                <w:sz w:val="22"/>
                <w:lang w:val="de-DE"/>
              </w:rPr>
              <w:t xml:space="preserve"> (+ Country)</w:t>
            </w:r>
            <w:r w:rsidRPr="00062142">
              <w:rPr>
                <w:rFonts w:ascii="Calibri" w:hAnsi="Calibri"/>
                <w:sz w:val="22"/>
                <w:lang w:val="de-DE"/>
              </w:rPr>
              <w:t>:</w:t>
            </w:r>
          </w:p>
          <w:p w14:paraId="083F4F08" w14:textId="30F92624" w:rsidR="00BF2749" w:rsidRPr="00A2728D" w:rsidRDefault="00AA7E39" w:rsidP="005C2633">
            <w:pPr>
              <w:spacing w:after="40"/>
              <w:rPr>
                <w:rFonts w:ascii="Calibri" w:hAnsi="Calibri"/>
                <w:sz w:val="22"/>
                <w:lang w:val="de-DE"/>
              </w:rPr>
            </w:pPr>
            <w:r w:rsidRPr="00062142">
              <w:rPr>
                <w:rFonts w:ascii="Calibri" w:hAnsi="Calibri"/>
                <w:sz w:val="22"/>
                <w:lang w:val="de-DE"/>
              </w:rPr>
              <w:t>Website:</w:t>
            </w:r>
          </w:p>
        </w:tc>
      </w:tr>
      <w:tr w:rsidR="00AA7E39" w:rsidRPr="00A2728D" w14:paraId="4F776353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vAlign w:val="center"/>
          </w:tcPr>
          <w:p w14:paraId="252C2F1B" w14:textId="77777777" w:rsidR="00AA7E39" w:rsidRPr="00A2728D" w:rsidRDefault="00AA7E39" w:rsidP="00B66ED1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Has the c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andidate been </w:t>
            </w:r>
            <w:r>
              <w:rPr>
                <w:rFonts w:ascii="Calibri" w:hAnsi="Calibri"/>
                <w:b/>
                <w:sz w:val="22"/>
                <w:lang w:val="en-GB"/>
              </w:rPr>
              <w:t>admitted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>: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bookmarkStart w:id="35" w:name="Check37"/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5"/>
            <w:r w:rsidRPr="00A2728D">
              <w:rPr>
                <w:rFonts w:ascii="Calibri" w:hAnsi="Calibri"/>
                <w:sz w:val="22"/>
                <w:lang w:val="en-GB"/>
              </w:rPr>
              <w:t xml:space="preserve"> Yes (</w:t>
            </w:r>
            <w:r w:rsidRPr="00A35ECD">
              <w:rPr>
                <w:rFonts w:ascii="Calibri" w:hAnsi="Calibri"/>
                <w:bCs/>
                <w:color w:val="FF0000"/>
                <w:sz w:val="22"/>
                <w:lang w:val="en-GB"/>
              </w:rPr>
              <w:t>add document of acceptance</w:t>
            </w:r>
            <w:r w:rsidRPr="00A2728D">
              <w:rPr>
                <w:rFonts w:ascii="Calibri" w:hAnsi="Calibri"/>
                <w:sz w:val="22"/>
                <w:lang w:val="en-GB"/>
              </w:rPr>
              <w:t>)</w:t>
            </w:r>
            <w:r w:rsidRPr="00A2728D">
              <w:rPr>
                <w:rFonts w:ascii="Calibri" w:hAnsi="Calibri"/>
                <w:sz w:val="22"/>
                <w:lang w:val="en-GB"/>
              </w:rPr>
              <w:tab/>
              <w:t xml:space="preserve"> </w:t>
            </w:r>
            <w:bookmarkStart w:id="36" w:name="Check38"/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6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gramStart"/>
            <w:r w:rsidRPr="00A2728D">
              <w:rPr>
                <w:rFonts w:ascii="Calibri" w:hAnsi="Calibri"/>
                <w:sz w:val="22"/>
                <w:lang w:val="en-GB"/>
              </w:rPr>
              <w:t>No</w:t>
            </w:r>
            <w:proofErr w:type="gramEnd"/>
          </w:p>
          <w:p w14:paraId="2B17E9F7" w14:textId="37DAF021" w:rsidR="00AA7E39" w:rsidRPr="00A2728D" w:rsidRDefault="00AA7E39" w:rsidP="00B67873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7F2026">
              <w:rPr>
                <w:rFonts w:ascii="Calibri" w:hAnsi="Calibri"/>
                <w:b/>
                <w:bCs/>
                <w:sz w:val="22"/>
                <w:lang w:val="en-GB"/>
              </w:rPr>
              <w:t>If not</w:t>
            </w:r>
            <w:r w:rsidRPr="007F2026">
              <w:rPr>
                <w:rFonts w:ascii="Calibri" w:hAnsi="Calibri"/>
                <w:sz w:val="22"/>
                <w:lang w:val="en-GB"/>
              </w:rPr>
              <w:t xml:space="preserve">, please arrange for document of acceptance to be submitted no later than </w:t>
            </w:r>
            <w:r w:rsidR="00D1753B">
              <w:rPr>
                <w:rFonts w:ascii="Calibri" w:hAnsi="Calibri"/>
                <w:b/>
                <w:bCs/>
                <w:sz w:val="22"/>
                <w:lang w:val="en-GB"/>
              </w:rPr>
              <w:t>end of March 202</w:t>
            </w:r>
            <w:r w:rsidR="00B6271F">
              <w:rPr>
                <w:rFonts w:ascii="Calibri" w:hAnsi="Calibri"/>
                <w:b/>
                <w:bCs/>
                <w:sz w:val="22"/>
                <w:lang w:val="en-GB"/>
              </w:rPr>
              <w:t>1</w:t>
            </w:r>
            <w:r w:rsidRPr="007F2026">
              <w:rPr>
                <w:rFonts w:ascii="Calibri" w:hAnsi="Calibri"/>
                <w:b/>
                <w:bCs/>
                <w:sz w:val="22"/>
                <w:lang w:val="en-GB"/>
              </w:rPr>
              <w:t xml:space="preserve"> to the Chai</w:t>
            </w:r>
            <w:r w:rsidR="00F30681" w:rsidRPr="007F2026">
              <w:rPr>
                <w:rFonts w:ascii="Calibri" w:hAnsi="Calibri"/>
                <w:b/>
                <w:bCs/>
                <w:sz w:val="22"/>
                <w:lang w:val="en-GB"/>
              </w:rPr>
              <w:t>r</w:t>
            </w:r>
            <w:r w:rsidRPr="007F2026">
              <w:rPr>
                <w:rFonts w:ascii="Calibri" w:hAnsi="Calibri"/>
                <w:b/>
                <w:bCs/>
                <w:sz w:val="22"/>
                <w:lang w:val="en-GB"/>
              </w:rPr>
              <w:t xml:space="preserve">person of the SIE Scholarship </w:t>
            </w:r>
            <w:r>
              <w:rPr>
                <w:rFonts w:ascii="Calibri" w:hAnsi="Calibri"/>
                <w:b/>
                <w:bCs/>
                <w:sz w:val="22"/>
                <w:lang w:val="en-GB"/>
              </w:rPr>
              <w:t>Committee</w:t>
            </w:r>
          </w:p>
        </w:tc>
      </w:tr>
      <w:tr w:rsidR="00AA7E39" w:rsidRPr="00A2728D" w14:paraId="158C1230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vAlign w:val="center"/>
          </w:tcPr>
          <w:p w14:paraId="322A42A4" w14:textId="77777777" w:rsidR="00AA7E39" w:rsidRPr="00A2728D" w:rsidRDefault="00AA7E39" w:rsidP="009E5B1E">
            <w:pPr>
              <w:spacing w:after="40"/>
              <w:rPr>
                <w:rFonts w:ascii="Calibri" w:hAnsi="Calibri"/>
                <w:sz w:val="2"/>
                <w:lang w:val="en-GB"/>
              </w:rPr>
            </w:pPr>
          </w:p>
          <w:p w14:paraId="588C33E6" w14:textId="2C2B94F0" w:rsidR="00AA7E39" w:rsidRDefault="00AA7E39" w:rsidP="00E90853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Start </w:t>
            </w:r>
            <w:r>
              <w:rPr>
                <w:rFonts w:ascii="Calibri" w:hAnsi="Calibri"/>
                <w:b/>
                <w:sz w:val="22"/>
                <w:lang w:val="en-GB"/>
              </w:rPr>
              <w:t>of studies</w:t>
            </w:r>
            <w:r w:rsidR="005C2633">
              <w:rPr>
                <w:rFonts w:ascii="Calibri" w:hAnsi="Calibri"/>
                <w:b/>
                <w:sz w:val="22"/>
                <w:lang w:val="en-GB"/>
              </w:rPr>
              <w:t>:</w:t>
            </w:r>
            <w:r w:rsidR="00E8157F">
              <w:rPr>
                <w:rFonts w:ascii="Calibri" w:hAnsi="Calibri"/>
                <w:b/>
                <w:sz w:val="22"/>
                <w:lang w:val="en-GB"/>
              </w:rPr>
              <w:t xml:space="preserve">                                              </w:t>
            </w:r>
            <w:r>
              <w:rPr>
                <w:rFonts w:ascii="Calibri" w:hAnsi="Calibri"/>
                <w:b/>
                <w:sz w:val="22"/>
                <w:lang w:val="en-GB"/>
              </w:rPr>
              <w:t>End of studies</w:t>
            </w:r>
            <w:r w:rsidR="005C2633">
              <w:rPr>
                <w:rFonts w:ascii="Calibri" w:hAnsi="Calibri"/>
                <w:b/>
                <w:sz w:val="22"/>
                <w:lang w:val="en-GB"/>
              </w:rPr>
              <w:t>:</w:t>
            </w:r>
          </w:p>
          <w:p w14:paraId="15AFD506" w14:textId="77777777" w:rsidR="00AA7E39" w:rsidRPr="000118FD" w:rsidRDefault="00AA7E39" w:rsidP="00E90853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(</w:t>
            </w:r>
            <w:r w:rsidRPr="005C2633">
              <w:rPr>
                <w:rFonts w:ascii="Calibri" w:hAnsi="Calibri"/>
                <w:color w:val="FF0000"/>
                <w:sz w:val="22"/>
                <w:lang w:val="en-GB"/>
              </w:rPr>
              <w:t>give proof of ongoing studies/training</w:t>
            </w:r>
            <w:r w:rsidRPr="00A2728D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AA7E39" w:rsidRPr="00A2728D" w14:paraId="21CEC08D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vAlign w:val="center"/>
          </w:tcPr>
          <w:p w14:paraId="39A26818" w14:textId="23869283" w:rsidR="00AA7E39" w:rsidRPr="00A2728D" w:rsidRDefault="00AA7E39" w:rsidP="009E5B1E">
            <w:pPr>
              <w:spacing w:after="40"/>
              <w:rPr>
                <w:rFonts w:ascii="Calibri" w:hAnsi="Calibri"/>
                <w:b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Period to be covered by the SIE scholarship</w:t>
            </w:r>
            <w:r>
              <w:rPr>
                <w:rFonts w:ascii="Calibri" w:hAnsi="Calibri"/>
                <w:b/>
                <w:sz w:val="22"/>
                <w:lang w:val="en-GB"/>
              </w:rPr>
              <w:t>/grant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lang w:val="en-GB"/>
              </w:rPr>
              <w:t>(maximum one year: 1</w:t>
            </w:r>
            <w:r w:rsidRPr="00A2728D">
              <w:rPr>
                <w:rFonts w:ascii="Calibri" w:hAnsi="Calibri"/>
                <w:vertAlign w:val="superscript"/>
                <w:lang w:val="en-GB"/>
              </w:rPr>
              <w:t>st</w:t>
            </w:r>
            <w:r w:rsidRPr="00A2728D">
              <w:rPr>
                <w:rFonts w:ascii="Calibri" w:hAnsi="Calibri"/>
                <w:lang w:val="en-GB"/>
              </w:rPr>
              <w:t xml:space="preserve"> October </w:t>
            </w:r>
            <w:r w:rsidR="00B6271F">
              <w:rPr>
                <w:rFonts w:ascii="Calibri" w:hAnsi="Calibri"/>
                <w:lang w:val="en-GB"/>
              </w:rPr>
              <w:t>2021</w:t>
            </w:r>
            <w:r w:rsidR="00B6271F" w:rsidRPr="009F63C1">
              <w:rPr>
                <w:rFonts w:ascii="Calibri" w:hAnsi="Calibri"/>
                <w:lang w:val="en-GB"/>
              </w:rPr>
              <w:t xml:space="preserve"> </w:t>
            </w:r>
            <w:r w:rsidRPr="00A2728D">
              <w:rPr>
                <w:rFonts w:ascii="Calibri" w:hAnsi="Calibri"/>
                <w:lang w:val="en-GB"/>
              </w:rPr>
              <w:t>- 30</w:t>
            </w:r>
            <w:r w:rsidRPr="00A2728D">
              <w:rPr>
                <w:rFonts w:ascii="Calibri" w:hAnsi="Calibri"/>
                <w:vertAlign w:val="superscript"/>
                <w:lang w:val="en-GB"/>
              </w:rPr>
              <w:t>th</w:t>
            </w:r>
            <w:r w:rsidRPr="00A2728D">
              <w:rPr>
                <w:rFonts w:ascii="Calibri" w:hAnsi="Calibri"/>
                <w:lang w:val="en-GB"/>
              </w:rPr>
              <w:t xml:space="preserve"> September </w:t>
            </w:r>
            <w:r w:rsidR="00B6271F">
              <w:rPr>
                <w:rFonts w:ascii="Calibri" w:hAnsi="Calibri"/>
                <w:lang w:val="en-GB"/>
              </w:rPr>
              <w:t>2022</w:t>
            </w:r>
            <w:r w:rsidRPr="00A2728D">
              <w:rPr>
                <w:rFonts w:ascii="Calibri" w:hAnsi="Calibri"/>
                <w:lang w:val="en-GB"/>
              </w:rPr>
              <w:t>)</w:t>
            </w:r>
            <w:r>
              <w:rPr>
                <w:rFonts w:ascii="Calibri" w:hAnsi="Calibri"/>
                <w:lang w:val="en-GB"/>
              </w:rPr>
              <w:t xml:space="preserve"> (attach a proof of registration to the on-going studies)</w:t>
            </w:r>
          </w:p>
          <w:p w14:paraId="26804473" w14:textId="77777777" w:rsidR="00AA7E39" w:rsidRPr="00A2728D" w:rsidRDefault="00AA7E39" w:rsidP="009E5B1E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 xml:space="preserve">          /         to           /       </w:t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 </w:t>
            </w:r>
            <w:r>
              <w:rPr>
                <w:rFonts w:ascii="Calibri" w:hAnsi="Calibri"/>
                <w:sz w:val="22"/>
                <w:lang w:val="en-GB"/>
              </w:rPr>
              <w:t xml:space="preserve">          </w:t>
            </w:r>
            <w:r w:rsidRPr="00A2728D">
              <w:rPr>
                <w:rFonts w:ascii="Calibri" w:hAnsi="Calibri"/>
                <w:sz w:val="22"/>
                <w:lang w:val="en-GB"/>
              </w:rPr>
              <w:t>(mm/</w:t>
            </w:r>
            <w:proofErr w:type="spellStart"/>
            <w:r w:rsidRPr="00A2728D">
              <w:rPr>
                <w:rFonts w:ascii="Calibri" w:hAnsi="Calibri"/>
                <w:sz w:val="22"/>
                <w:lang w:val="en-GB"/>
              </w:rPr>
              <w:t>yy</w:t>
            </w:r>
            <w:proofErr w:type="spellEnd"/>
            <w:r w:rsidRPr="00A2728D">
              <w:rPr>
                <w:rFonts w:ascii="Calibri" w:hAnsi="Calibri"/>
                <w:sz w:val="22"/>
                <w:lang w:val="en-GB"/>
              </w:rPr>
              <w:t xml:space="preserve"> - mm/</w:t>
            </w:r>
            <w:proofErr w:type="spellStart"/>
            <w:r w:rsidRPr="00A2728D">
              <w:rPr>
                <w:rFonts w:ascii="Calibri" w:hAnsi="Calibri"/>
                <w:sz w:val="22"/>
                <w:lang w:val="en-GB"/>
              </w:rPr>
              <w:t>yy</w:t>
            </w:r>
            <w:proofErr w:type="spellEnd"/>
            <w:r w:rsidRPr="00A2728D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E8157F" w:rsidRPr="00A2728D" w14:paraId="6F7F1FE4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vAlign w:val="center"/>
          </w:tcPr>
          <w:p w14:paraId="49A96AE2" w14:textId="77777777" w:rsidR="00E8157F" w:rsidRDefault="00E8157F" w:rsidP="009E5B1E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E8157F">
              <w:rPr>
                <w:rFonts w:ascii="Calibri" w:hAnsi="Calibri"/>
                <w:b/>
                <w:sz w:val="22"/>
                <w:lang w:val="en-GB"/>
              </w:rPr>
              <w:t>Impact of study programme or training on you. How you expect to use the newly gained experience and/or knowledge to benefit society. (short summary of 8-10 lines)</w:t>
            </w:r>
          </w:p>
          <w:p w14:paraId="69C7A227" w14:textId="77777777" w:rsidR="00E8157F" w:rsidRDefault="00E8157F" w:rsidP="009E5B1E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567F5F7D" w14:textId="03763B25" w:rsidR="00E8157F" w:rsidRPr="00A2728D" w:rsidRDefault="00E8157F" w:rsidP="009E5B1E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</w:tr>
    </w:tbl>
    <w:p w14:paraId="13BDB3B9" w14:textId="35C94BE8" w:rsidR="00AA7E39" w:rsidRDefault="00AA7E39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5"/>
        <w:gridCol w:w="1710"/>
      </w:tblGrid>
      <w:tr w:rsidR="00AA7E39" w14:paraId="58299446" w14:textId="77777777" w:rsidTr="00A12352">
        <w:tc>
          <w:tcPr>
            <w:tcW w:w="10065" w:type="dxa"/>
            <w:gridSpan w:val="2"/>
            <w:shd w:val="clear" w:color="auto" w:fill="D9D9D9"/>
          </w:tcPr>
          <w:p w14:paraId="5F8DA616" w14:textId="77777777" w:rsidR="00AA7E39" w:rsidRPr="00D81FF7" w:rsidRDefault="00AA7E39" w:rsidP="00A12352">
            <w:pPr>
              <w:spacing w:after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lastRenderedPageBreak/>
              <w:t>7</w:t>
            </w: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 xml:space="preserve">. </w:t>
            </w:r>
            <w:r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Budget of the Study Programme/Training</w:t>
            </w:r>
          </w:p>
        </w:tc>
      </w:tr>
      <w:tr w:rsidR="00AA7E39" w:rsidRPr="00A2728D" w14:paraId="42E8DAC5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0065" w:type="dxa"/>
            <w:gridSpan w:val="2"/>
            <w:vAlign w:val="center"/>
          </w:tcPr>
          <w:p w14:paraId="4E2A2C0D" w14:textId="77777777" w:rsidR="00AA7E39" w:rsidRPr="00A2728D" w:rsidRDefault="00AA7E39" w:rsidP="00E90853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Total costs </w:t>
            </w:r>
            <w:r w:rsidRPr="00A2728D">
              <w:rPr>
                <w:rFonts w:ascii="Calibri" w:hAnsi="Calibri"/>
                <w:b/>
                <w:bCs/>
                <w:sz w:val="22"/>
                <w:lang w:val="en-GB"/>
              </w:rPr>
              <w:t>of the studies/training</w:t>
            </w:r>
            <w:r>
              <w:rPr>
                <w:rFonts w:ascii="Calibri" w:hAnsi="Calibri"/>
                <w:b/>
                <w:bCs/>
                <w:sz w:val="22"/>
                <w:lang w:val="en-GB"/>
              </w:rPr>
              <w:t>,</w:t>
            </w:r>
            <w:r w:rsidRPr="00A2728D">
              <w:rPr>
                <w:rFonts w:ascii="Calibri" w:hAnsi="Calibri"/>
                <w:b/>
                <w:bCs/>
                <w:sz w:val="22"/>
                <w:lang w:val="en-GB"/>
              </w:rPr>
              <w:t xml:space="preserve"> in 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>Euros</w:t>
            </w:r>
            <w:r>
              <w:rPr>
                <w:rFonts w:ascii="Calibri" w:hAnsi="Calibri"/>
                <w:b/>
                <w:sz w:val="22"/>
                <w:lang w:val="en-GB"/>
              </w:rPr>
              <w:t>,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b/>
                <w:bCs/>
                <w:sz w:val="22"/>
                <w:lang w:val="en-GB"/>
              </w:rPr>
              <w:t>for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 the period to be covered by the SIE scholarship</w:t>
            </w:r>
          </w:p>
        </w:tc>
      </w:tr>
      <w:bookmarkStart w:id="37" w:name="Check26"/>
      <w:tr w:rsidR="00AA7E39" w:rsidRPr="00A2728D" w14:paraId="3189C7B0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355" w:type="dxa"/>
            <w:vAlign w:val="center"/>
          </w:tcPr>
          <w:p w14:paraId="7A1D8E8E" w14:textId="731125D2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7"/>
            <w:r w:rsidRPr="00A2728D">
              <w:rPr>
                <w:rFonts w:ascii="Calibri" w:hAnsi="Calibri"/>
                <w:sz w:val="22"/>
                <w:lang w:val="en-GB"/>
              </w:rPr>
              <w:t xml:space="preserve"> Registration fees</w:t>
            </w:r>
            <w:r w:rsidR="005C2633">
              <w:rPr>
                <w:rFonts w:ascii="Calibri" w:hAnsi="Calibri"/>
                <w:sz w:val="22"/>
                <w:lang w:val="en-GB"/>
              </w:rPr>
              <w:t xml:space="preserve"> - </w:t>
            </w:r>
            <w:r w:rsidR="005C2633" w:rsidRPr="005C2633">
              <w:rPr>
                <w:rFonts w:ascii="Calibri" w:hAnsi="Calibri"/>
                <w:color w:val="FF0000"/>
                <w:sz w:val="22"/>
                <w:lang w:val="en-GB"/>
              </w:rPr>
              <w:t>(add document confirming the amount)</w:t>
            </w:r>
          </w:p>
        </w:tc>
        <w:tc>
          <w:tcPr>
            <w:tcW w:w="1710" w:type="dxa"/>
            <w:vAlign w:val="center"/>
          </w:tcPr>
          <w:p w14:paraId="5AF2D95E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38" w:name="Text101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8"/>
          </w:p>
        </w:tc>
      </w:tr>
      <w:bookmarkStart w:id="39" w:name="Check27"/>
      <w:tr w:rsidR="00AA7E39" w:rsidRPr="00A2728D" w14:paraId="1F0603D8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355" w:type="dxa"/>
            <w:vAlign w:val="center"/>
          </w:tcPr>
          <w:p w14:paraId="0DBE6AEE" w14:textId="2DA81213" w:rsidR="00AA7E39" w:rsidRPr="00A2728D" w:rsidRDefault="00AA7E39" w:rsidP="00E5466B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39"/>
            <w:r w:rsidRPr="00A2728D">
              <w:rPr>
                <w:rFonts w:ascii="Calibri" w:hAnsi="Calibri"/>
                <w:sz w:val="22"/>
                <w:lang w:val="en-GB"/>
              </w:rPr>
              <w:t xml:space="preserve"> Tuition</w:t>
            </w:r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t>fees</w:t>
            </w:r>
            <w:r w:rsidR="005C2633">
              <w:rPr>
                <w:rFonts w:ascii="Calibri" w:hAnsi="Calibri"/>
                <w:sz w:val="22"/>
                <w:lang w:val="en-GB"/>
              </w:rPr>
              <w:t xml:space="preserve"> - </w:t>
            </w:r>
            <w:r w:rsidR="005C2633" w:rsidRPr="005C2633">
              <w:rPr>
                <w:rFonts w:ascii="Calibri" w:hAnsi="Calibri"/>
                <w:color w:val="FF0000"/>
                <w:sz w:val="22"/>
                <w:lang w:val="en-GB"/>
              </w:rPr>
              <w:t>(add document confirming the amount)</w:t>
            </w:r>
          </w:p>
        </w:tc>
        <w:tc>
          <w:tcPr>
            <w:tcW w:w="1710" w:type="dxa"/>
            <w:vAlign w:val="center"/>
          </w:tcPr>
          <w:p w14:paraId="5D18E495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40" w:name="Text102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0"/>
          </w:p>
        </w:tc>
      </w:tr>
      <w:bookmarkStart w:id="41" w:name="Check30"/>
      <w:tr w:rsidR="00AA7E39" w:rsidRPr="00A2728D" w14:paraId="34B0DA84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355" w:type="dxa"/>
            <w:vAlign w:val="center"/>
          </w:tcPr>
          <w:p w14:paraId="44CE3588" w14:textId="23CA2A29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1"/>
            <w:r w:rsidRPr="00A2728D">
              <w:rPr>
                <w:rFonts w:ascii="Calibri" w:hAnsi="Calibri"/>
                <w:sz w:val="22"/>
                <w:lang w:val="en-GB"/>
              </w:rPr>
              <w:t xml:space="preserve"> Housing, living expenses</w:t>
            </w:r>
            <w:r w:rsidR="005C2633">
              <w:rPr>
                <w:rFonts w:ascii="Calibri" w:hAnsi="Calibri"/>
                <w:sz w:val="22"/>
                <w:lang w:val="en-GB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5E887DC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42" w:name="Text103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2"/>
          </w:p>
        </w:tc>
      </w:tr>
      <w:bookmarkStart w:id="43" w:name="Check28"/>
      <w:tr w:rsidR="00AA7E39" w:rsidRPr="00A2728D" w14:paraId="3FE17D67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355" w:type="dxa"/>
            <w:vAlign w:val="center"/>
          </w:tcPr>
          <w:p w14:paraId="7FBBBA63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3"/>
            <w:r w:rsidRPr="00A2728D">
              <w:rPr>
                <w:rFonts w:ascii="Calibri" w:hAnsi="Calibri"/>
                <w:sz w:val="22"/>
                <w:lang w:val="en-GB"/>
              </w:rPr>
              <w:t xml:space="preserve"> Books, software, paper</w:t>
            </w:r>
          </w:p>
        </w:tc>
        <w:tc>
          <w:tcPr>
            <w:tcW w:w="1710" w:type="dxa"/>
            <w:vAlign w:val="center"/>
          </w:tcPr>
          <w:p w14:paraId="5FEA7042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44" w:name="Text104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4"/>
          </w:p>
        </w:tc>
      </w:tr>
      <w:bookmarkStart w:id="45" w:name="Check31"/>
      <w:tr w:rsidR="00AA7E39" w:rsidRPr="00A2728D" w14:paraId="30A3D2DC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355" w:type="dxa"/>
            <w:vAlign w:val="center"/>
          </w:tcPr>
          <w:p w14:paraId="4894A1B3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5"/>
            <w:r w:rsidRPr="00A2728D">
              <w:rPr>
                <w:rFonts w:ascii="Calibri" w:hAnsi="Calibri"/>
                <w:sz w:val="22"/>
                <w:lang w:val="en-GB"/>
              </w:rPr>
              <w:t xml:space="preserve"> Health and Insurance</w:t>
            </w:r>
          </w:p>
        </w:tc>
        <w:tc>
          <w:tcPr>
            <w:tcW w:w="1710" w:type="dxa"/>
            <w:vAlign w:val="center"/>
          </w:tcPr>
          <w:p w14:paraId="090C1C3C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46" w:name="Text105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6"/>
          </w:p>
        </w:tc>
      </w:tr>
      <w:bookmarkStart w:id="47" w:name="Check29"/>
      <w:tr w:rsidR="00AA7E39" w:rsidRPr="00A2728D" w14:paraId="068E2E8F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994"/>
        </w:trPr>
        <w:tc>
          <w:tcPr>
            <w:tcW w:w="8355" w:type="dxa"/>
            <w:vAlign w:val="center"/>
          </w:tcPr>
          <w:p w14:paraId="17DD0A15" w14:textId="77777777" w:rsidR="00AA7E39" w:rsidRPr="00A2728D" w:rsidRDefault="00AA7E39" w:rsidP="009E5B1E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FORMCHECKBOX </w:instrText>
            </w:r>
            <w:r w:rsidR="009F1902">
              <w:rPr>
                <w:rFonts w:ascii="Calibri" w:hAnsi="Calibri"/>
                <w:sz w:val="22"/>
                <w:lang w:val="en-GB"/>
              </w:rPr>
            </w:r>
            <w:r w:rsidR="009F1902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7"/>
            <w:r w:rsidRPr="00A2728D">
              <w:rPr>
                <w:rFonts w:ascii="Calibri" w:hAnsi="Calibri"/>
                <w:sz w:val="22"/>
                <w:lang w:val="en-GB"/>
              </w:rPr>
              <w:t xml:space="preserve"> Other costs</w:t>
            </w:r>
            <w:r w:rsidR="00253705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t>(</w:t>
            </w:r>
            <w:r w:rsidR="00253705">
              <w:rPr>
                <w:rFonts w:ascii="Calibri" w:hAnsi="Calibri"/>
                <w:sz w:val="22"/>
                <w:lang w:val="en-GB"/>
              </w:rPr>
              <w:t xml:space="preserve">please </w:t>
            </w:r>
            <w:r w:rsidRPr="00A2728D">
              <w:rPr>
                <w:rFonts w:ascii="Calibri" w:hAnsi="Calibri"/>
                <w:sz w:val="22"/>
                <w:lang w:val="en-GB"/>
              </w:rPr>
              <w:t>detail)</w:t>
            </w:r>
          </w:p>
          <w:p w14:paraId="15D87809" w14:textId="77777777" w:rsidR="00AA7E39" w:rsidRPr="00A2728D" w:rsidRDefault="00AA7E39" w:rsidP="009E5B1E">
            <w:pPr>
              <w:spacing w:after="40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710" w:type="dxa"/>
          </w:tcPr>
          <w:p w14:paraId="2C81B1C9" w14:textId="77777777" w:rsidR="00AA7E39" w:rsidRPr="00A2728D" w:rsidRDefault="00AA7E39" w:rsidP="00B66ED1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48" w:name="Text106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8"/>
          </w:p>
        </w:tc>
      </w:tr>
      <w:tr w:rsidR="00AA7E39" w:rsidRPr="00A2728D" w14:paraId="74B1379F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8355" w:type="dxa"/>
            <w:vAlign w:val="center"/>
          </w:tcPr>
          <w:p w14:paraId="179CE2D1" w14:textId="77777777" w:rsidR="00AA7E39" w:rsidRPr="00A2728D" w:rsidRDefault="00AA7E39" w:rsidP="00B66ED1">
            <w:pPr>
              <w:tabs>
                <w:tab w:val="right" w:pos="8118"/>
              </w:tabs>
              <w:spacing w:before="120"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ab/>
              <w:t>Total</w:t>
            </w:r>
            <w:r>
              <w:rPr>
                <w:rFonts w:ascii="Calibri" w:hAnsi="Calibri"/>
                <w:b/>
                <w:sz w:val="22"/>
                <w:lang w:val="en-GB"/>
              </w:rPr>
              <w:t xml:space="preserve"> costs</w:t>
            </w:r>
          </w:p>
          <w:p w14:paraId="78B62E9C" w14:textId="4E94A9EF" w:rsidR="00AA7E39" w:rsidRPr="00A2728D" w:rsidRDefault="00AA7E39" w:rsidP="009E5B1E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NOTE</w:t>
            </w:r>
            <w:r w:rsidR="00E8157F">
              <w:rPr>
                <w:rFonts w:ascii="Calibri" w:hAnsi="Calibri"/>
                <w:b/>
                <w:sz w:val="22"/>
                <w:lang w:val="en-GB"/>
              </w:rPr>
              <w:t>-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 Costs which are not accepted</w:t>
            </w:r>
            <w:r w:rsidR="00E8157F">
              <w:rPr>
                <w:rFonts w:ascii="Calibri" w:hAnsi="Calibri"/>
                <w:b/>
                <w:sz w:val="22"/>
                <w:lang w:val="en-GB"/>
              </w:rPr>
              <w:t>: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A2728D">
              <w:rPr>
                <w:rFonts w:ascii="Calibri" w:hAnsi="Calibri"/>
                <w:sz w:val="22"/>
                <w:lang w:val="en-GB"/>
              </w:rPr>
              <w:t>Hardware (computer etc.)</w:t>
            </w:r>
            <w:r w:rsidRPr="00A2728D">
              <w:rPr>
                <w:rFonts w:ascii="Calibri" w:hAnsi="Calibri"/>
                <w:sz w:val="22"/>
                <w:lang w:val="en-GB"/>
              </w:rPr>
              <w:br/>
              <w:t>Travel costs between countries</w:t>
            </w:r>
          </w:p>
        </w:tc>
        <w:tc>
          <w:tcPr>
            <w:tcW w:w="1710" w:type="dxa"/>
          </w:tcPr>
          <w:p w14:paraId="002709D7" w14:textId="77777777" w:rsidR="00AA7E39" w:rsidRPr="00A2728D" w:rsidRDefault="00AA7E39" w:rsidP="00B66ED1">
            <w:pPr>
              <w:spacing w:before="120"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€</w:t>
            </w:r>
            <w:bookmarkStart w:id="49" w:name="Text107"/>
            <w:r w:rsidRPr="00A2728D"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bookmarkEnd w:id="49"/>
          </w:p>
        </w:tc>
      </w:tr>
      <w:tr w:rsidR="00AA7E39" w:rsidRPr="00A2728D" w14:paraId="4A93F0BD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8355" w:type="dxa"/>
            <w:vAlign w:val="center"/>
          </w:tcPr>
          <w:p w14:paraId="4DAFC9A5" w14:textId="77777777" w:rsidR="00AA7E39" w:rsidRPr="00A2728D" w:rsidRDefault="00AA7E39" w:rsidP="009E5B1E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Amount requested (no more than 15 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000 Euros)? </w:t>
            </w:r>
          </w:p>
        </w:tc>
        <w:tc>
          <w:tcPr>
            <w:tcW w:w="1710" w:type="dxa"/>
            <w:vAlign w:val="center"/>
          </w:tcPr>
          <w:p w14:paraId="6BD7A2F8" w14:textId="77777777" w:rsidR="00AA7E39" w:rsidRPr="00A2728D" w:rsidRDefault="00AA7E39" w:rsidP="009E5B1E">
            <w:pPr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 xml:space="preserve">€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Arial" w:hAnsi="Arial"/>
                <w:sz w:val="22"/>
                <w:lang w:val="en-GB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</w:p>
        </w:tc>
      </w:tr>
      <w:tr w:rsidR="00AA7E39" w:rsidRPr="00A2728D" w14:paraId="250371EB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1127"/>
        </w:trPr>
        <w:tc>
          <w:tcPr>
            <w:tcW w:w="10065" w:type="dxa"/>
            <w:gridSpan w:val="2"/>
            <w:vAlign w:val="center"/>
          </w:tcPr>
          <w:p w14:paraId="28876B30" w14:textId="77777777" w:rsidR="00AA7E39" w:rsidRDefault="00AA7E39" w:rsidP="00E5466B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If you need more than the maximum amount of the Soroptimist scholarship</w:t>
            </w:r>
            <w:r>
              <w:rPr>
                <w:rFonts w:ascii="Calibri" w:hAnsi="Calibri"/>
                <w:b/>
                <w:sz w:val="22"/>
                <w:lang w:val="en-GB"/>
              </w:rPr>
              <w:t>/grant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 xml:space="preserve"> to carry out your programme, how will you cover these costs?</w:t>
            </w:r>
          </w:p>
          <w:p w14:paraId="6E27D2D2" w14:textId="77777777" w:rsidR="00AA7E39" w:rsidRDefault="00AA7E39" w:rsidP="00E5466B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08CFBFF3" w14:textId="77777777" w:rsidR="00AA7E39" w:rsidRPr="00A2728D" w:rsidRDefault="00AA7E39" w:rsidP="00E5466B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</w:tr>
      <w:tr w:rsidR="00AA7E39" w:rsidRPr="00A2728D" w14:paraId="31378034" w14:textId="77777777" w:rsidTr="00A12352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val="1116"/>
        </w:trPr>
        <w:tc>
          <w:tcPr>
            <w:tcW w:w="10065" w:type="dxa"/>
            <w:gridSpan w:val="2"/>
            <w:vAlign w:val="center"/>
          </w:tcPr>
          <w:p w14:paraId="10361765" w14:textId="77777777" w:rsidR="00AA7E39" w:rsidRPr="00A2728D" w:rsidRDefault="00AA7E39" w:rsidP="009E5B1E">
            <w:pPr>
              <w:spacing w:after="40"/>
              <w:rPr>
                <w:rFonts w:ascii="Calibri" w:hAnsi="Calibri"/>
                <w:b/>
                <w:sz w:val="22"/>
                <w:lang w:val="en-GB"/>
              </w:rPr>
            </w:pPr>
            <w:r w:rsidRPr="00A2728D">
              <w:rPr>
                <w:rFonts w:ascii="Calibri" w:hAnsi="Calibri"/>
                <w:b/>
                <w:sz w:val="22"/>
                <w:lang w:val="en-GB"/>
              </w:rPr>
              <w:t>Do you get other scholarships</w:t>
            </w:r>
            <w:r>
              <w:rPr>
                <w:rFonts w:ascii="Calibri" w:hAnsi="Calibri"/>
                <w:b/>
                <w:sz w:val="22"/>
                <w:lang w:val="en-GB"/>
              </w:rPr>
              <w:t>/</w:t>
            </w:r>
            <w:r w:rsidRPr="00A2728D">
              <w:rPr>
                <w:rFonts w:ascii="Calibri" w:hAnsi="Calibri"/>
                <w:b/>
                <w:sz w:val="22"/>
                <w:lang w:val="en-GB"/>
              </w:rPr>
              <w:t>grants?</w:t>
            </w:r>
          </w:p>
          <w:p w14:paraId="062C3B10" w14:textId="77777777" w:rsidR="00AA7E39" w:rsidRPr="00A2728D" w:rsidRDefault="00AA7E39" w:rsidP="009E5B1E">
            <w:pPr>
              <w:tabs>
                <w:tab w:val="left" w:pos="1658"/>
              </w:tabs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Period covered</w:t>
            </w:r>
            <w:r w:rsidRPr="00A2728D">
              <w:rPr>
                <w:rFonts w:ascii="Calibri" w:hAnsi="Calibri"/>
                <w:sz w:val="22"/>
                <w:lang w:val="en-GB"/>
              </w:rPr>
              <w:tab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- 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(mm/</w:t>
            </w:r>
            <w:proofErr w:type="spellStart"/>
            <w:r w:rsidRPr="00A2728D">
              <w:rPr>
                <w:rFonts w:ascii="Calibri" w:hAnsi="Calibri"/>
                <w:sz w:val="22"/>
                <w:lang w:val="en-GB"/>
              </w:rPr>
              <w:t>yy</w:t>
            </w:r>
            <w:proofErr w:type="spellEnd"/>
            <w:r w:rsidRPr="00A2728D">
              <w:rPr>
                <w:rFonts w:ascii="Calibri" w:hAnsi="Calibri"/>
                <w:sz w:val="22"/>
                <w:lang w:val="en-GB"/>
              </w:rPr>
              <w:t xml:space="preserve"> - mm/</w:t>
            </w:r>
            <w:proofErr w:type="spellStart"/>
            <w:r w:rsidRPr="00A2728D">
              <w:rPr>
                <w:rFonts w:ascii="Calibri" w:hAnsi="Calibri"/>
                <w:sz w:val="22"/>
                <w:lang w:val="en-GB"/>
              </w:rPr>
              <w:t>yy</w:t>
            </w:r>
            <w:proofErr w:type="spellEnd"/>
            <w:r w:rsidRPr="00A2728D">
              <w:rPr>
                <w:rFonts w:ascii="Calibri" w:hAnsi="Calibri"/>
                <w:sz w:val="22"/>
                <w:lang w:val="en-GB"/>
              </w:rPr>
              <w:t>)</w:t>
            </w:r>
          </w:p>
          <w:p w14:paraId="69E27F38" w14:textId="77777777" w:rsidR="00AA7E39" w:rsidRPr="00A2728D" w:rsidRDefault="00AA7E39" w:rsidP="009E5B1E">
            <w:pPr>
              <w:tabs>
                <w:tab w:val="left" w:pos="1658"/>
              </w:tabs>
              <w:spacing w:after="40"/>
              <w:rPr>
                <w:rFonts w:ascii="Calibri" w:hAnsi="Calibri"/>
                <w:sz w:val="22"/>
                <w:lang w:val="en-GB"/>
              </w:rPr>
            </w:pPr>
            <w:r w:rsidRPr="00A2728D">
              <w:rPr>
                <w:rFonts w:ascii="Calibri" w:hAnsi="Calibri"/>
                <w:sz w:val="22"/>
                <w:lang w:val="en-GB"/>
              </w:rPr>
              <w:t>Amount</w:t>
            </w:r>
            <w:r w:rsidRPr="00A2728D">
              <w:rPr>
                <w:rFonts w:ascii="Calibri" w:hAnsi="Calibri"/>
                <w:sz w:val="22"/>
                <w:lang w:val="en-GB"/>
              </w:rPr>
              <w:tab/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2728D">
              <w:rPr>
                <w:rFonts w:ascii="Calibri" w:hAnsi="Calibri"/>
                <w:sz w:val="22"/>
                <w:lang w:val="en-GB"/>
              </w:rPr>
              <w:instrText xml:space="preserve"> FORMTEXT </w:instrText>
            </w:r>
            <w:r w:rsidRPr="00A2728D">
              <w:rPr>
                <w:rFonts w:ascii="Calibri" w:hAnsi="Calibri"/>
                <w:sz w:val="22"/>
                <w:lang w:val="en-GB"/>
              </w:rPr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separate"/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Arial" w:hAnsi="Arial"/>
                <w:noProof/>
                <w:sz w:val="22"/>
              </w:rPr>
              <w:t> </w:t>
            </w:r>
            <w:r w:rsidRPr="00A2728D">
              <w:rPr>
                <w:rFonts w:ascii="Calibri" w:hAnsi="Calibri"/>
                <w:sz w:val="22"/>
                <w:lang w:val="en-GB"/>
              </w:rPr>
              <w:fldChar w:fldCharType="end"/>
            </w:r>
            <w:r w:rsidRPr="00A2728D">
              <w:rPr>
                <w:rFonts w:ascii="Calibri" w:hAnsi="Calibri"/>
                <w:sz w:val="22"/>
                <w:lang w:val="en-GB"/>
              </w:rPr>
              <w:t xml:space="preserve">   Euros</w:t>
            </w:r>
          </w:p>
        </w:tc>
      </w:tr>
    </w:tbl>
    <w:p w14:paraId="393E2435" w14:textId="77777777" w:rsidR="00AA7E39" w:rsidRDefault="00AA7E39" w:rsidP="00E52012">
      <w:pPr>
        <w:spacing w:after="40"/>
        <w:rPr>
          <w:rFonts w:ascii="Calibri" w:hAnsi="Calibri"/>
          <w:sz w:val="22"/>
          <w:u w:val="singl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5"/>
      </w:tblGrid>
      <w:tr w:rsidR="00AA7E39" w:rsidRPr="00A2728D" w14:paraId="33558D77" w14:textId="77777777" w:rsidTr="005360DF">
        <w:tc>
          <w:tcPr>
            <w:tcW w:w="10065" w:type="dxa"/>
            <w:shd w:val="clear" w:color="auto" w:fill="D9D9D9"/>
            <w:vAlign w:val="center"/>
          </w:tcPr>
          <w:p w14:paraId="1FFFCC83" w14:textId="77777777" w:rsidR="00AA7E39" w:rsidRPr="00893FF1" w:rsidRDefault="00AA7E39" w:rsidP="005360DF">
            <w:pPr>
              <w:spacing w:after="40"/>
              <w:rPr>
                <w:rFonts w:ascii="Calibri" w:hAnsi="Calibri"/>
                <w:sz w:val="26"/>
                <w:lang w:val="en-GB"/>
              </w:rPr>
            </w:pPr>
            <w:r w:rsidRPr="00A2728D">
              <w:rPr>
                <w:rFonts w:ascii="Calibri" w:hAnsi="Calibri"/>
                <w:b/>
                <w:sz w:val="26"/>
                <w:lang w:val="en-GB"/>
              </w:rPr>
              <w:br w:type="page"/>
            </w:r>
            <w:r w:rsidRPr="00C7015B">
              <w:rPr>
                <w:rFonts w:ascii="Calibri" w:hAnsi="Calibri"/>
                <w:b/>
                <w:sz w:val="26"/>
                <w:shd w:val="clear" w:color="auto" w:fill="D9D9D9"/>
                <w:lang w:val="en-GB"/>
              </w:rPr>
              <w:t>8. Necessary documents</w:t>
            </w:r>
          </w:p>
        </w:tc>
      </w:tr>
      <w:tr w:rsidR="00AA7E39" w14:paraId="48161220" w14:textId="77777777" w:rsidTr="005360D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</w:tcPr>
          <w:p w14:paraId="7420D9D5" w14:textId="77777777" w:rsidR="00AA7E39" w:rsidRDefault="00AA7E39" w:rsidP="0008386E">
            <w:pPr>
              <w:rPr>
                <w:rFonts w:ascii="Calibri" w:hAnsi="Calibri"/>
                <w:b/>
                <w:bCs/>
                <w:sz w:val="22"/>
              </w:rPr>
            </w:pPr>
            <w:r w:rsidRPr="00E36D64">
              <w:rPr>
                <w:rFonts w:ascii="Calibri" w:hAnsi="Calibri"/>
                <w:b/>
                <w:bCs/>
                <w:sz w:val="22"/>
              </w:rPr>
              <w:t xml:space="preserve">Documents to be provided by the Applicant </w:t>
            </w:r>
          </w:p>
          <w:p w14:paraId="2B51A4C9" w14:textId="38BCB2AE" w:rsidR="00AA7E39" w:rsidRPr="00C94418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>Candidate’s engagement letter</w:t>
            </w:r>
            <w:r>
              <w:rPr>
                <w:rFonts w:ascii="Calibri" w:hAnsi="Calibri"/>
                <w:lang w:val="en-GB"/>
              </w:rPr>
              <w:t xml:space="preserve"> </w:t>
            </w:r>
            <w:r w:rsidRPr="00E8157F">
              <w:rPr>
                <w:rFonts w:ascii="Calibri" w:hAnsi="Calibri"/>
                <w:lang w:val="en-GB"/>
              </w:rPr>
              <w:t>(</w:t>
            </w:r>
            <w:r w:rsidRPr="00E8157F">
              <w:rPr>
                <w:rFonts w:ascii="Calibri" w:hAnsi="Calibri"/>
                <w:color w:val="FF0000"/>
                <w:lang w:val="en-GB"/>
              </w:rPr>
              <w:t>template provided in the SIE</w:t>
            </w:r>
            <w:r w:rsidR="00E74763" w:rsidRPr="00E8157F">
              <w:rPr>
                <w:rFonts w:ascii="Calibri" w:hAnsi="Calibri"/>
                <w:color w:val="FF0000"/>
                <w:lang w:val="en-GB"/>
              </w:rPr>
              <w:t>/sponsoring club</w:t>
            </w:r>
            <w:r w:rsidRPr="00E8157F">
              <w:rPr>
                <w:rFonts w:ascii="Calibri" w:hAnsi="Calibri"/>
                <w:color w:val="FF0000"/>
                <w:lang w:val="en-GB"/>
              </w:rPr>
              <w:t xml:space="preserve"> mailing</w:t>
            </w:r>
            <w:r w:rsidRPr="00E8157F">
              <w:rPr>
                <w:rFonts w:ascii="Calibri" w:hAnsi="Calibri"/>
                <w:lang w:val="en-GB"/>
              </w:rPr>
              <w:t>)</w:t>
            </w:r>
          </w:p>
          <w:p w14:paraId="762B75C7" w14:textId="77777777" w:rsidR="00AA7E39" w:rsidRPr="00C94418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>Candidate’s motivation letter</w:t>
            </w:r>
          </w:p>
          <w:p w14:paraId="7C524D6C" w14:textId="77777777" w:rsidR="00AA7E39" w:rsidRPr="00C94418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>Letter from the President who presents the Candidate</w:t>
            </w:r>
          </w:p>
          <w:p w14:paraId="7C712B6E" w14:textId="77777777" w:rsidR="00AA7E39" w:rsidRPr="00C94418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 xml:space="preserve">Letter of recommendation from a Soroptimist member (if the Candidate is not </w:t>
            </w:r>
            <w:r w:rsidR="00DD62B0">
              <w:rPr>
                <w:rFonts w:ascii="Calibri" w:hAnsi="Calibri"/>
                <w:lang w:val="en-GB"/>
              </w:rPr>
              <w:t xml:space="preserve">a </w:t>
            </w:r>
            <w:r w:rsidRPr="00C94418">
              <w:rPr>
                <w:rFonts w:ascii="Calibri" w:hAnsi="Calibri"/>
                <w:lang w:val="en-GB"/>
              </w:rPr>
              <w:t>Soroptimist)</w:t>
            </w:r>
          </w:p>
          <w:p w14:paraId="1C9C1D44" w14:textId="77777777" w:rsidR="00AA7E39" w:rsidRPr="00C94418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 xml:space="preserve">Recommendation by a professional person who knows the </w:t>
            </w:r>
            <w:r w:rsidR="007F2026">
              <w:rPr>
                <w:rFonts w:ascii="Calibri" w:hAnsi="Calibri"/>
                <w:lang w:val="en-GB"/>
              </w:rPr>
              <w:t>C</w:t>
            </w:r>
            <w:r w:rsidRPr="00C94418">
              <w:rPr>
                <w:rFonts w:ascii="Calibri" w:hAnsi="Calibri"/>
                <w:lang w:val="en-GB"/>
              </w:rPr>
              <w:t>andidate</w:t>
            </w:r>
          </w:p>
          <w:p w14:paraId="2C1B6863" w14:textId="77777777" w:rsidR="00AA7E39" w:rsidRPr="00C94418" w:rsidRDefault="007F2026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Document attesting that the C</w:t>
            </w:r>
            <w:r w:rsidR="00AA7E39" w:rsidRPr="00C94418">
              <w:rPr>
                <w:rFonts w:ascii="Calibri" w:hAnsi="Calibri"/>
                <w:lang w:val="en-GB"/>
              </w:rPr>
              <w:t>andidate is admitted to the</w:t>
            </w:r>
            <w:r>
              <w:rPr>
                <w:rFonts w:ascii="Calibri" w:hAnsi="Calibri"/>
                <w:lang w:val="en-GB"/>
              </w:rPr>
              <w:t xml:space="preserve"> studies she asks the grant for</w:t>
            </w:r>
          </w:p>
          <w:p w14:paraId="328057A9" w14:textId="77777777" w:rsidR="00AA7E39" w:rsidRPr="00C94418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>Document attes</w:t>
            </w:r>
            <w:r w:rsidR="007F2026">
              <w:rPr>
                <w:rFonts w:ascii="Calibri" w:hAnsi="Calibri"/>
                <w:lang w:val="en-GB"/>
              </w:rPr>
              <w:t>ting the ongoing studies</w:t>
            </w:r>
          </w:p>
          <w:p w14:paraId="00AFC2FE" w14:textId="77777777" w:rsidR="00AA7E39" w:rsidRPr="00913945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913945">
              <w:rPr>
                <w:rFonts w:ascii="Calibri" w:hAnsi="Calibri"/>
                <w:lang w:val="en-GB"/>
              </w:rPr>
              <w:t>The expected budget for the studies or project to be completed</w:t>
            </w:r>
          </w:p>
          <w:p w14:paraId="71D84085" w14:textId="77777777" w:rsidR="00AA7E39" w:rsidRDefault="00AA7E39" w:rsidP="001A110C">
            <w:pPr>
              <w:pStyle w:val="Listeavsnitt"/>
              <w:numPr>
                <w:ilvl w:val="0"/>
                <w:numId w:val="37"/>
              </w:numPr>
              <w:rPr>
                <w:rFonts w:ascii="Calibri" w:hAnsi="Calibri"/>
                <w:lang w:val="en-GB"/>
              </w:rPr>
            </w:pPr>
            <w:r w:rsidRPr="00C94418">
              <w:rPr>
                <w:rFonts w:ascii="Calibri" w:hAnsi="Calibri"/>
                <w:lang w:val="en-GB"/>
              </w:rPr>
              <w:t>(</w:t>
            </w:r>
            <w:r w:rsidRPr="00C94418">
              <w:rPr>
                <w:rFonts w:ascii="Calibri" w:hAnsi="Calibri"/>
                <w:b/>
                <w:lang w:val="en-GB"/>
              </w:rPr>
              <w:t>Dr Suzanne No</w:t>
            </w:r>
            <w:r>
              <w:rPr>
                <w:rFonts w:ascii="Calibri" w:hAnsi="Calibri"/>
                <w:b/>
                <w:lang w:val="en-GB"/>
              </w:rPr>
              <w:t>ë</w:t>
            </w:r>
            <w:r w:rsidRPr="00C94418">
              <w:rPr>
                <w:rFonts w:ascii="Calibri" w:hAnsi="Calibri"/>
                <w:b/>
                <w:lang w:val="en-GB"/>
              </w:rPr>
              <w:t>l grants only</w:t>
            </w:r>
            <w:r w:rsidRPr="00C94418">
              <w:rPr>
                <w:rFonts w:ascii="Calibri" w:hAnsi="Calibri"/>
                <w:lang w:val="en-GB"/>
              </w:rPr>
              <w:t>) Recommendation by a plastic surgeon member of the Association of Plastic and/or Reconstructive Surgery</w:t>
            </w:r>
          </w:p>
          <w:p w14:paraId="6390E109" w14:textId="17A2CACA" w:rsidR="00AA7E39" w:rsidRPr="00E36D64" w:rsidRDefault="00AA7E39" w:rsidP="00E74763">
            <w:pPr>
              <w:pStyle w:val="Listeavsnitt"/>
              <w:numPr>
                <w:ilvl w:val="0"/>
                <w:numId w:val="37"/>
              </w:num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E74763">
              <w:rPr>
                <w:rFonts w:ascii="Calibri" w:hAnsi="Calibri"/>
                <w:lang w:val="en-GB"/>
              </w:rPr>
              <w:t>Passport-sized photo of the candidate</w:t>
            </w:r>
          </w:p>
        </w:tc>
      </w:tr>
      <w:tr w:rsidR="00AA7E39" w14:paraId="40968B15" w14:textId="77777777" w:rsidTr="005360D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</w:tcPr>
          <w:p w14:paraId="11C23922" w14:textId="77777777" w:rsidR="00AA7E39" w:rsidRDefault="00AA7E39" w:rsidP="0008386E">
            <w:pPr>
              <w:rPr>
                <w:rFonts w:ascii="Calibri" w:hAnsi="Calibri"/>
                <w:b/>
                <w:bCs/>
                <w:i/>
                <w:color w:val="0070C0"/>
                <w:sz w:val="22"/>
                <w:szCs w:val="22"/>
              </w:rPr>
            </w:pPr>
          </w:p>
          <w:p w14:paraId="729B0833" w14:textId="169EA0BD" w:rsidR="00AA7E39" w:rsidRPr="00E36D64" w:rsidRDefault="00AA7E39" w:rsidP="00E74763">
            <w:pPr>
              <w:rPr>
                <w:rFonts w:ascii="Calibri" w:hAnsi="Calibri"/>
                <w:b/>
                <w:bCs/>
                <w:i/>
                <w:sz w:val="22"/>
                <w:szCs w:val="22"/>
              </w:rPr>
            </w:pPr>
            <w:r w:rsidRPr="00062142">
              <w:rPr>
                <w:rFonts w:ascii="Calibri" w:hAnsi="Calibri"/>
                <w:b/>
                <w:bCs/>
                <w:i/>
                <w:color w:val="0070C0"/>
                <w:sz w:val="22"/>
                <w:szCs w:val="22"/>
              </w:rPr>
              <w:t xml:space="preserve">All documents and certificates </w:t>
            </w:r>
            <w:r w:rsidRPr="00062142">
              <w:rPr>
                <w:rFonts w:ascii="Calibri" w:hAnsi="Calibri"/>
                <w:b/>
                <w:i/>
                <w:color w:val="0070C0"/>
                <w:sz w:val="22"/>
                <w:szCs w:val="22"/>
              </w:rPr>
              <w:t>in languages other than English or French must be accompanied by a translation into English or French.</w:t>
            </w:r>
          </w:p>
        </w:tc>
      </w:tr>
    </w:tbl>
    <w:p w14:paraId="6A627686" w14:textId="77777777" w:rsidR="00AA7E39" w:rsidRPr="00543F27" w:rsidRDefault="00AA7E39" w:rsidP="00287BEE">
      <w:pPr>
        <w:ind w:left="360"/>
        <w:rPr>
          <w:rFonts w:ascii="Calibri" w:hAnsi="Calibri" w:cs="Arial"/>
          <w:sz w:val="22"/>
          <w:szCs w:val="22"/>
        </w:rPr>
      </w:pPr>
    </w:p>
    <w:sectPr w:rsidR="00AA7E39" w:rsidRPr="00543F27" w:rsidSect="004F5667">
      <w:headerReference w:type="default" r:id="rId9"/>
      <w:footerReference w:type="even" r:id="rId10"/>
      <w:footerReference w:type="default" r:id="rId11"/>
      <w:pgSz w:w="11906" w:h="16838"/>
      <w:pgMar w:top="993" w:right="1134" w:bottom="709" w:left="1134" w:header="426" w:footer="2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F0BF7" w14:textId="77777777" w:rsidR="009F1902" w:rsidRDefault="009F1902">
      <w:r>
        <w:separator/>
      </w:r>
    </w:p>
  </w:endnote>
  <w:endnote w:type="continuationSeparator" w:id="0">
    <w:p w14:paraId="161165B3" w14:textId="77777777" w:rsidR="009F1902" w:rsidRDefault="009F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778" w14:textId="77777777" w:rsidR="00AA7E39" w:rsidRDefault="00AA7E3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A2E97ED" w14:textId="77777777" w:rsidR="00AA7E39" w:rsidRDefault="00AA7E3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84417" w14:textId="77777777" w:rsidR="00AA7E39" w:rsidRDefault="00AA7E3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D62B0">
      <w:rPr>
        <w:rStyle w:val="Sidetall"/>
        <w:noProof/>
      </w:rPr>
      <w:t>4</w:t>
    </w:r>
    <w:r>
      <w:rPr>
        <w:rStyle w:val="Sidetall"/>
      </w:rPr>
      <w:fldChar w:fldCharType="end"/>
    </w:r>
  </w:p>
  <w:p w14:paraId="13391A0C" w14:textId="55681C67" w:rsidR="00AA7E39" w:rsidRPr="008E5573" w:rsidRDefault="00AA7E39" w:rsidP="00F10279">
    <w:pPr>
      <w:pStyle w:val="Bunntekst"/>
      <w:tabs>
        <w:tab w:val="left" w:pos="5812"/>
      </w:tabs>
      <w:jc w:val="center"/>
      <w:rPr>
        <w:rFonts w:ascii="Calibri" w:hAnsi="Calibri"/>
        <w:i/>
        <w:sz w:val="16"/>
        <w:szCs w:val="16"/>
      </w:rPr>
    </w:pPr>
    <w:r w:rsidRPr="008E5573">
      <w:rPr>
        <w:rFonts w:ascii="Calibri" w:hAnsi="Calibri"/>
        <w:i/>
        <w:sz w:val="16"/>
        <w:szCs w:val="16"/>
      </w:rPr>
      <w:tab/>
    </w:r>
    <w:r w:rsidRPr="008E5573">
      <w:rPr>
        <w:rFonts w:ascii="Calibri" w:hAnsi="Calibri"/>
        <w:i/>
        <w:sz w:val="16"/>
        <w:szCs w:val="16"/>
      </w:rPr>
      <w:tab/>
    </w:r>
    <w:r w:rsidR="00B6271F">
      <w:rPr>
        <w:rFonts w:ascii="Calibri" w:hAnsi="Calibri"/>
        <w:i/>
        <w:sz w:val="16"/>
        <w:szCs w:val="16"/>
      </w:rPr>
      <w:t xml:space="preserve">2021 </w:t>
    </w:r>
    <w:r w:rsidR="007F2026">
      <w:rPr>
        <w:rFonts w:ascii="Calibri" w:hAnsi="Calibri"/>
        <w:i/>
        <w:sz w:val="16"/>
        <w:szCs w:val="16"/>
      </w:rPr>
      <w:t>SIE Scholarship worksheet</w:t>
    </w:r>
  </w:p>
  <w:p w14:paraId="10A90339" w14:textId="77777777" w:rsidR="00AA7E39" w:rsidRPr="008E5573" w:rsidRDefault="00AA7E39" w:rsidP="00B33989">
    <w:pPr>
      <w:pStyle w:val="Bunntekst"/>
      <w:ind w:right="360"/>
      <w:rPr>
        <w:rFonts w:ascii="Calibri" w:hAnsi="Calibr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B89D4" w14:textId="77777777" w:rsidR="009F1902" w:rsidRDefault="009F1902">
      <w:r>
        <w:separator/>
      </w:r>
    </w:p>
  </w:footnote>
  <w:footnote w:type="continuationSeparator" w:id="0">
    <w:p w14:paraId="441C1585" w14:textId="77777777" w:rsidR="009F1902" w:rsidRDefault="009F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86A9E" w14:textId="42B692F0" w:rsidR="00AA7E39" w:rsidRPr="003E5C73" w:rsidRDefault="00AA7E39">
    <w:pPr>
      <w:pStyle w:val="Topptekst"/>
      <w:rPr>
        <w:rFonts w:ascii="Calibri" w:hAnsi="Calibri"/>
        <w:sz w:val="28"/>
      </w:rPr>
    </w:pPr>
    <w:r w:rsidRPr="003E5C73">
      <w:rPr>
        <w:rFonts w:ascii="Calibri" w:hAnsi="Calibri"/>
        <w:sz w:val="28"/>
      </w:rPr>
      <w:t xml:space="preserve">SIE Scholarships </w:t>
    </w:r>
    <w:r w:rsidR="00021BD6">
      <w:rPr>
        <w:rFonts w:ascii="Calibri" w:hAnsi="Calibri"/>
        <w:sz w:val="28"/>
      </w:rPr>
      <w:t>2021</w:t>
    </w:r>
    <w:r w:rsidR="00021BD6" w:rsidRPr="003E5C73">
      <w:rPr>
        <w:rFonts w:ascii="Calibri" w:hAnsi="Calibri"/>
        <w:sz w:val="28"/>
      </w:rPr>
      <w:t xml:space="preserve"> </w:t>
    </w:r>
    <w:r w:rsidRPr="003E5C73">
      <w:rPr>
        <w:rFonts w:ascii="Calibri" w:hAnsi="Calibri"/>
        <w:sz w:val="28"/>
      </w:rPr>
      <w:t>- Worksheet for use by sponsoring Clubs and their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C43"/>
    <w:multiLevelType w:val="hybridMultilevel"/>
    <w:tmpl w:val="3E64138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B1D29"/>
    <w:multiLevelType w:val="hybridMultilevel"/>
    <w:tmpl w:val="D83616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FFF"/>
    <w:multiLevelType w:val="hybridMultilevel"/>
    <w:tmpl w:val="252C88C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37D4"/>
    <w:multiLevelType w:val="hybridMultilevel"/>
    <w:tmpl w:val="44CEE40C"/>
    <w:lvl w:ilvl="0" w:tplc="61EAAC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CE0E0E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77C08AA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E5FE02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7E5C23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74F076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B5C4E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536E04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3ADEA0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0C35081A"/>
    <w:multiLevelType w:val="hybridMultilevel"/>
    <w:tmpl w:val="2BA011B2"/>
    <w:lvl w:ilvl="0" w:tplc="79426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44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760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E9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AD6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4A0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A64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079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36B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4F5C"/>
    <w:multiLevelType w:val="hybridMultilevel"/>
    <w:tmpl w:val="81AE69EE"/>
    <w:lvl w:ilvl="0" w:tplc="8EE6A7FE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61E2B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F2A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6E1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24C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3EA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14E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02B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F4E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E4D61"/>
    <w:multiLevelType w:val="hybridMultilevel"/>
    <w:tmpl w:val="7A8CD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0514E"/>
    <w:multiLevelType w:val="hybridMultilevel"/>
    <w:tmpl w:val="C80E5B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352E6"/>
    <w:multiLevelType w:val="hybridMultilevel"/>
    <w:tmpl w:val="2D3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1D2"/>
    <w:multiLevelType w:val="hybridMultilevel"/>
    <w:tmpl w:val="0ED45C5E"/>
    <w:lvl w:ilvl="0" w:tplc="20D02824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642A053C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1E5ADD24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3CFC218C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738A17C4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9C89B18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6180C46C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DEEA7628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5ACA6D2A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10" w15:restartNumberingAfterBreak="0">
    <w:nsid w:val="1D8C4DE2"/>
    <w:multiLevelType w:val="hybridMultilevel"/>
    <w:tmpl w:val="A1C2FCE8"/>
    <w:lvl w:ilvl="0" w:tplc="9A703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C3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B485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2B8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257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503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AF9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A2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E4B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47260"/>
    <w:multiLevelType w:val="hybridMultilevel"/>
    <w:tmpl w:val="A2BC9280"/>
    <w:lvl w:ilvl="0" w:tplc="70FCFCA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B10B4"/>
    <w:multiLevelType w:val="hybridMultilevel"/>
    <w:tmpl w:val="D8C0F528"/>
    <w:lvl w:ilvl="0" w:tplc="3D1A9CFA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9F644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A8C5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BC8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4C4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2AD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9A3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4E3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028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6F4E0E"/>
    <w:multiLevelType w:val="hybridMultilevel"/>
    <w:tmpl w:val="866446BC"/>
    <w:lvl w:ilvl="0" w:tplc="1256E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17187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5E6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0C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3606F1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665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06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E2AB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6D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0226F"/>
    <w:multiLevelType w:val="hybridMultilevel"/>
    <w:tmpl w:val="495CD8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506B2A"/>
    <w:multiLevelType w:val="hybridMultilevel"/>
    <w:tmpl w:val="02282B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87705"/>
    <w:multiLevelType w:val="hybridMultilevel"/>
    <w:tmpl w:val="BFE65D7C"/>
    <w:lvl w:ilvl="0" w:tplc="AE86B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C4C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FCFF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43E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8D0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36E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C3B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04D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B862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C6F"/>
    <w:multiLevelType w:val="hybridMultilevel"/>
    <w:tmpl w:val="7018A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E5CB3"/>
    <w:multiLevelType w:val="hybridMultilevel"/>
    <w:tmpl w:val="FF3AE30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002F5"/>
    <w:multiLevelType w:val="hybridMultilevel"/>
    <w:tmpl w:val="556CA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5405A"/>
    <w:multiLevelType w:val="hybridMultilevel"/>
    <w:tmpl w:val="E132E0C2"/>
    <w:lvl w:ilvl="0" w:tplc="1B561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DE8A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7093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AC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BA6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728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9A4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9EF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4AC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B47502"/>
    <w:multiLevelType w:val="hybridMultilevel"/>
    <w:tmpl w:val="67386CB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2329A"/>
    <w:multiLevelType w:val="hybridMultilevel"/>
    <w:tmpl w:val="EC88D7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515D"/>
    <w:multiLevelType w:val="hybridMultilevel"/>
    <w:tmpl w:val="26B411A4"/>
    <w:lvl w:ilvl="0" w:tplc="FA008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6F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EB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C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82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10F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E6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6E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5C4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B1D0D"/>
    <w:multiLevelType w:val="singleLevel"/>
    <w:tmpl w:val="47B08D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781AA2"/>
    <w:multiLevelType w:val="hybridMultilevel"/>
    <w:tmpl w:val="E7B815BA"/>
    <w:lvl w:ilvl="0" w:tplc="9CCCB97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23082B0" w:tentative="1">
      <w:start w:val="1"/>
      <w:numFmt w:val="bullet"/>
      <w:lvlText w:val="o"/>
      <w:lvlJc w:val="left"/>
      <w:pPr>
        <w:tabs>
          <w:tab w:val="num" w:pos="-585"/>
        </w:tabs>
        <w:ind w:left="-585" w:hanging="360"/>
      </w:pPr>
      <w:rPr>
        <w:rFonts w:ascii="Courier New" w:hAnsi="Courier New" w:hint="default"/>
      </w:rPr>
    </w:lvl>
    <w:lvl w:ilvl="2" w:tplc="FB5225B8" w:tentative="1">
      <w:start w:val="1"/>
      <w:numFmt w:val="bullet"/>
      <w:lvlText w:val=""/>
      <w:lvlJc w:val="left"/>
      <w:pPr>
        <w:tabs>
          <w:tab w:val="num" w:pos="135"/>
        </w:tabs>
        <w:ind w:left="135" w:hanging="360"/>
      </w:pPr>
      <w:rPr>
        <w:rFonts w:ascii="Wingdings" w:hAnsi="Wingdings" w:hint="default"/>
      </w:rPr>
    </w:lvl>
    <w:lvl w:ilvl="3" w:tplc="8A8C85AE" w:tentative="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4" w:tplc="F0DAA17A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5" w:tplc="499EA0E6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6" w:tplc="2294ED3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7" w:tplc="FE825A6A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8" w:tplc="05C49E98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</w:abstractNum>
  <w:abstractNum w:abstractNumId="26" w15:restartNumberingAfterBreak="0">
    <w:nsid w:val="580619C2"/>
    <w:multiLevelType w:val="hybridMultilevel"/>
    <w:tmpl w:val="B0A43460"/>
    <w:lvl w:ilvl="0" w:tplc="994A4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B5E87"/>
    <w:multiLevelType w:val="hybridMultilevel"/>
    <w:tmpl w:val="B89CAAC6"/>
    <w:lvl w:ilvl="0" w:tplc="B5EA51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66A6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3A9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B69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0C7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649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DC2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2CB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AAA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4B3824"/>
    <w:multiLevelType w:val="hybridMultilevel"/>
    <w:tmpl w:val="DD42DF4E"/>
    <w:lvl w:ilvl="0" w:tplc="1A127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B2A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101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8EF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C7F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7242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4A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3B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805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84291"/>
    <w:multiLevelType w:val="hybridMultilevel"/>
    <w:tmpl w:val="78DE42EA"/>
    <w:lvl w:ilvl="0" w:tplc="9E86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04F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72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1C0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03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24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9CD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402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A68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A91896"/>
    <w:multiLevelType w:val="hybridMultilevel"/>
    <w:tmpl w:val="E5208D22"/>
    <w:lvl w:ilvl="0" w:tplc="25DA9B02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97BF9"/>
    <w:multiLevelType w:val="hybridMultilevel"/>
    <w:tmpl w:val="9B0CC7D2"/>
    <w:lvl w:ilvl="0" w:tplc="69F68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490A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ECFF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06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877C0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F0B4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CEE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D8B2D7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C0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C1CEB"/>
    <w:multiLevelType w:val="hybridMultilevel"/>
    <w:tmpl w:val="4A8C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16735"/>
    <w:multiLevelType w:val="hybridMultilevel"/>
    <w:tmpl w:val="B2504D20"/>
    <w:lvl w:ilvl="0" w:tplc="814CA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27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DAF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A7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2D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6A6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46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0A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D06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10A95"/>
    <w:multiLevelType w:val="hybridMultilevel"/>
    <w:tmpl w:val="19AAFA6C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2F1AF8"/>
    <w:multiLevelType w:val="hybridMultilevel"/>
    <w:tmpl w:val="9652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13AE7"/>
    <w:multiLevelType w:val="hybridMultilevel"/>
    <w:tmpl w:val="488E070E"/>
    <w:lvl w:ilvl="0" w:tplc="0407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BD5CEFC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5C2DE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1031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E4C01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3801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B2D7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C2B0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55E26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5"/>
  </w:num>
  <w:num w:numId="4">
    <w:abstractNumId w:val="12"/>
  </w:num>
  <w:num w:numId="5">
    <w:abstractNumId w:val="25"/>
  </w:num>
  <w:num w:numId="6">
    <w:abstractNumId w:val="33"/>
  </w:num>
  <w:num w:numId="7">
    <w:abstractNumId w:val="23"/>
  </w:num>
  <w:num w:numId="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6"/>
  </w:num>
  <w:num w:numId="12">
    <w:abstractNumId w:val="28"/>
  </w:num>
  <w:num w:numId="13">
    <w:abstractNumId w:val="9"/>
  </w:num>
  <w:num w:numId="14">
    <w:abstractNumId w:val="4"/>
  </w:num>
  <w:num w:numId="15">
    <w:abstractNumId w:val="3"/>
  </w:num>
  <w:num w:numId="16">
    <w:abstractNumId w:val="29"/>
  </w:num>
  <w:num w:numId="17">
    <w:abstractNumId w:val="27"/>
  </w:num>
  <w:num w:numId="18">
    <w:abstractNumId w:val="2"/>
  </w:num>
  <w:num w:numId="19">
    <w:abstractNumId w:val="18"/>
  </w:num>
  <w:num w:numId="20">
    <w:abstractNumId w:val="1"/>
  </w:num>
  <w:num w:numId="21">
    <w:abstractNumId w:val="36"/>
  </w:num>
  <w:num w:numId="22">
    <w:abstractNumId w:val="21"/>
  </w:num>
  <w:num w:numId="23">
    <w:abstractNumId w:val="19"/>
  </w:num>
  <w:num w:numId="24">
    <w:abstractNumId w:val="30"/>
  </w:num>
  <w:num w:numId="25">
    <w:abstractNumId w:val="22"/>
  </w:num>
  <w:num w:numId="26">
    <w:abstractNumId w:val="35"/>
  </w:num>
  <w:num w:numId="27">
    <w:abstractNumId w:val="7"/>
  </w:num>
  <w:num w:numId="28">
    <w:abstractNumId w:val="15"/>
  </w:num>
  <w:num w:numId="29">
    <w:abstractNumId w:val="17"/>
  </w:num>
  <w:num w:numId="30">
    <w:abstractNumId w:val="11"/>
  </w:num>
  <w:num w:numId="31">
    <w:abstractNumId w:val="0"/>
  </w:num>
  <w:num w:numId="32">
    <w:abstractNumId w:val="34"/>
  </w:num>
  <w:num w:numId="33">
    <w:abstractNumId w:val="32"/>
  </w:num>
  <w:num w:numId="34">
    <w:abstractNumId w:val="8"/>
  </w:num>
  <w:num w:numId="35">
    <w:abstractNumId w:val="14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490"/>
    <w:rsid w:val="000018A5"/>
    <w:rsid w:val="000118FD"/>
    <w:rsid w:val="00011E34"/>
    <w:rsid w:val="00021BD6"/>
    <w:rsid w:val="000231BE"/>
    <w:rsid w:val="000379BA"/>
    <w:rsid w:val="0004067E"/>
    <w:rsid w:val="00062142"/>
    <w:rsid w:val="00067E90"/>
    <w:rsid w:val="0008386E"/>
    <w:rsid w:val="00090763"/>
    <w:rsid w:val="00096C35"/>
    <w:rsid w:val="000C1D0D"/>
    <w:rsid w:val="000C663D"/>
    <w:rsid w:val="000F5EC2"/>
    <w:rsid w:val="001340D6"/>
    <w:rsid w:val="00137017"/>
    <w:rsid w:val="001466F5"/>
    <w:rsid w:val="0017414D"/>
    <w:rsid w:val="00176DA2"/>
    <w:rsid w:val="00186719"/>
    <w:rsid w:val="001A110C"/>
    <w:rsid w:val="001A4E49"/>
    <w:rsid w:val="001E2FFA"/>
    <w:rsid w:val="001E523D"/>
    <w:rsid w:val="002011CC"/>
    <w:rsid w:val="0020410C"/>
    <w:rsid w:val="002065A9"/>
    <w:rsid w:val="00233E9B"/>
    <w:rsid w:val="00235A05"/>
    <w:rsid w:val="0024294C"/>
    <w:rsid w:val="00253705"/>
    <w:rsid w:val="0026222A"/>
    <w:rsid w:val="00287BEE"/>
    <w:rsid w:val="002A2A47"/>
    <w:rsid w:val="002B12B2"/>
    <w:rsid w:val="002B35FB"/>
    <w:rsid w:val="002D6E47"/>
    <w:rsid w:val="00305E8B"/>
    <w:rsid w:val="003076FE"/>
    <w:rsid w:val="003161D6"/>
    <w:rsid w:val="003310D6"/>
    <w:rsid w:val="00393D5C"/>
    <w:rsid w:val="003A55E5"/>
    <w:rsid w:val="003E5C73"/>
    <w:rsid w:val="0040136B"/>
    <w:rsid w:val="0041068C"/>
    <w:rsid w:val="004304D5"/>
    <w:rsid w:val="0043488F"/>
    <w:rsid w:val="004503F0"/>
    <w:rsid w:val="00462490"/>
    <w:rsid w:val="00483157"/>
    <w:rsid w:val="0048555F"/>
    <w:rsid w:val="004A2C8A"/>
    <w:rsid w:val="004B7997"/>
    <w:rsid w:val="004C304A"/>
    <w:rsid w:val="004C4CBF"/>
    <w:rsid w:val="004E4E01"/>
    <w:rsid w:val="004F5667"/>
    <w:rsid w:val="00515E4F"/>
    <w:rsid w:val="005160C9"/>
    <w:rsid w:val="00520B17"/>
    <w:rsid w:val="005360DF"/>
    <w:rsid w:val="00543F27"/>
    <w:rsid w:val="005469BB"/>
    <w:rsid w:val="00556B33"/>
    <w:rsid w:val="00574B00"/>
    <w:rsid w:val="00583629"/>
    <w:rsid w:val="005A5522"/>
    <w:rsid w:val="005C2633"/>
    <w:rsid w:val="005D0398"/>
    <w:rsid w:val="005E2571"/>
    <w:rsid w:val="005E7B41"/>
    <w:rsid w:val="00604430"/>
    <w:rsid w:val="00611A73"/>
    <w:rsid w:val="006139DE"/>
    <w:rsid w:val="00647DC3"/>
    <w:rsid w:val="006711A8"/>
    <w:rsid w:val="0067170D"/>
    <w:rsid w:val="00690F66"/>
    <w:rsid w:val="006A2C89"/>
    <w:rsid w:val="006B2367"/>
    <w:rsid w:val="006B24EF"/>
    <w:rsid w:val="006B3C84"/>
    <w:rsid w:val="006B6074"/>
    <w:rsid w:val="00702000"/>
    <w:rsid w:val="00704778"/>
    <w:rsid w:val="007110F2"/>
    <w:rsid w:val="00720C06"/>
    <w:rsid w:val="00761706"/>
    <w:rsid w:val="007708EC"/>
    <w:rsid w:val="00783727"/>
    <w:rsid w:val="00790BA9"/>
    <w:rsid w:val="007B2BEE"/>
    <w:rsid w:val="007B77C0"/>
    <w:rsid w:val="007C05B3"/>
    <w:rsid w:val="007C29F7"/>
    <w:rsid w:val="007D0C7D"/>
    <w:rsid w:val="007D373D"/>
    <w:rsid w:val="007D76FA"/>
    <w:rsid w:val="007F09ED"/>
    <w:rsid w:val="007F2026"/>
    <w:rsid w:val="00804607"/>
    <w:rsid w:val="0081054A"/>
    <w:rsid w:val="008624AF"/>
    <w:rsid w:val="00870EB4"/>
    <w:rsid w:val="008906FD"/>
    <w:rsid w:val="00893FF1"/>
    <w:rsid w:val="008B43A3"/>
    <w:rsid w:val="008C08EA"/>
    <w:rsid w:val="008D6279"/>
    <w:rsid w:val="008E5573"/>
    <w:rsid w:val="008F2BF5"/>
    <w:rsid w:val="008F778D"/>
    <w:rsid w:val="00902CCC"/>
    <w:rsid w:val="00910138"/>
    <w:rsid w:val="00911597"/>
    <w:rsid w:val="009128F0"/>
    <w:rsid w:val="00912BB2"/>
    <w:rsid w:val="00913945"/>
    <w:rsid w:val="00922761"/>
    <w:rsid w:val="0095256B"/>
    <w:rsid w:val="00953320"/>
    <w:rsid w:val="0096454C"/>
    <w:rsid w:val="00967C68"/>
    <w:rsid w:val="0099265A"/>
    <w:rsid w:val="009D210C"/>
    <w:rsid w:val="009E5B1E"/>
    <w:rsid w:val="009E646C"/>
    <w:rsid w:val="009F1902"/>
    <w:rsid w:val="009F63C1"/>
    <w:rsid w:val="00A10FAE"/>
    <w:rsid w:val="00A12352"/>
    <w:rsid w:val="00A13C46"/>
    <w:rsid w:val="00A14046"/>
    <w:rsid w:val="00A2728D"/>
    <w:rsid w:val="00A34384"/>
    <w:rsid w:val="00A35ECD"/>
    <w:rsid w:val="00A46301"/>
    <w:rsid w:val="00A4769F"/>
    <w:rsid w:val="00A51439"/>
    <w:rsid w:val="00A61180"/>
    <w:rsid w:val="00A70D02"/>
    <w:rsid w:val="00A837AA"/>
    <w:rsid w:val="00A9370F"/>
    <w:rsid w:val="00AA475D"/>
    <w:rsid w:val="00AA7E39"/>
    <w:rsid w:val="00AD3B1D"/>
    <w:rsid w:val="00AF02F5"/>
    <w:rsid w:val="00AF0F2B"/>
    <w:rsid w:val="00AF55D0"/>
    <w:rsid w:val="00B25E00"/>
    <w:rsid w:val="00B33989"/>
    <w:rsid w:val="00B363F0"/>
    <w:rsid w:val="00B420C8"/>
    <w:rsid w:val="00B475B6"/>
    <w:rsid w:val="00B6271F"/>
    <w:rsid w:val="00B66ED1"/>
    <w:rsid w:val="00B67873"/>
    <w:rsid w:val="00B77285"/>
    <w:rsid w:val="00B95469"/>
    <w:rsid w:val="00B96E11"/>
    <w:rsid w:val="00BB32D3"/>
    <w:rsid w:val="00BD32A5"/>
    <w:rsid w:val="00BF2749"/>
    <w:rsid w:val="00C0211D"/>
    <w:rsid w:val="00C04BE1"/>
    <w:rsid w:val="00C05655"/>
    <w:rsid w:val="00C1322A"/>
    <w:rsid w:val="00C32C08"/>
    <w:rsid w:val="00C337D5"/>
    <w:rsid w:val="00C37142"/>
    <w:rsid w:val="00C7015B"/>
    <w:rsid w:val="00C773BB"/>
    <w:rsid w:val="00C77D88"/>
    <w:rsid w:val="00C85F29"/>
    <w:rsid w:val="00C92DFA"/>
    <w:rsid w:val="00C92F85"/>
    <w:rsid w:val="00C94418"/>
    <w:rsid w:val="00C9555B"/>
    <w:rsid w:val="00C95B5C"/>
    <w:rsid w:val="00CB0E72"/>
    <w:rsid w:val="00CB0F97"/>
    <w:rsid w:val="00CC2140"/>
    <w:rsid w:val="00D01AD0"/>
    <w:rsid w:val="00D07878"/>
    <w:rsid w:val="00D1753B"/>
    <w:rsid w:val="00D21CC6"/>
    <w:rsid w:val="00D31E5F"/>
    <w:rsid w:val="00D34357"/>
    <w:rsid w:val="00D4665B"/>
    <w:rsid w:val="00D47B95"/>
    <w:rsid w:val="00D50774"/>
    <w:rsid w:val="00D6261D"/>
    <w:rsid w:val="00D645E3"/>
    <w:rsid w:val="00D81FF7"/>
    <w:rsid w:val="00DC7A90"/>
    <w:rsid w:val="00DD36A6"/>
    <w:rsid w:val="00DD62B0"/>
    <w:rsid w:val="00DE2F1F"/>
    <w:rsid w:val="00DE3D09"/>
    <w:rsid w:val="00DE7660"/>
    <w:rsid w:val="00E15D38"/>
    <w:rsid w:val="00E211E9"/>
    <w:rsid w:val="00E35A80"/>
    <w:rsid w:val="00E36D64"/>
    <w:rsid w:val="00E45127"/>
    <w:rsid w:val="00E45EEE"/>
    <w:rsid w:val="00E52012"/>
    <w:rsid w:val="00E5466B"/>
    <w:rsid w:val="00E6009E"/>
    <w:rsid w:val="00E74763"/>
    <w:rsid w:val="00E75196"/>
    <w:rsid w:val="00E7761E"/>
    <w:rsid w:val="00E8157F"/>
    <w:rsid w:val="00E84101"/>
    <w:rsid w:val="00E90853"/>
    <w:rsid w:val="00EB028A"/>
    <w:rsid w:val="00EC256C"/>
    <w:rsid w:val="00EC5FBF"/>
    <w:rsid w:val="00EE42FB"/>
    <w:rsid w:val="00F10279"/>
    <w:rsid w:val="00F175E7"/>
    <w:rsid w:val="00F17FF9"/>
    <w:rsid w:val="00F30681"/>
    <w:rsid w:val="00F4064A"/>
    <w:rsid w:val="00F431F8"/>
    <w:rsid w:val="00F51710"/>
    <w:rsid w:val="00F606E6"/>
    <w:rsid w:val="00F65932"/>
    <w:rsid w:val="00F6679C"/>
    <w:rsid w:val="00F675B1"/>
    <w:rsid w:val="00F81576"/>
    <w:rsid w:val="00F87212"/>
    <w:rsid w:val="00F918C6"/>
    <w:rsid w:val="00F91ABD"/>
    <w:rsid w:val="00FA4375"/>
    <w:rsid w:val="00FB11D6"/>
    <w:rsid w:val="00FB4961"/>
    <w:rsid w:val="00FE286B"/>
    <w:rsid w:val="00FF285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20603"/>
  <w15:docId w15:val="{B78B77EA-1E65-4B28-90D1-6774755E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A9"/>
    <w:rPr>
      <w:sz w:val="20"/>
      <w:szCs w:val="20"/>
      <w:lang w:eastAsia="fi-FI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90BA9"/>
    <w:pPr>
      <w:keepNext/>
      <w:outlineLvl w:val="0"/>
    </w:pPr>
    <w:rPr>
      <w:sz w:val="28"/>
      <w:lang w:val="fi-FI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790BA9"/>
    <w:pPr>
      <w:keepNext/>
      <w:outlineLvl w:val="1"/>
    </w:pPr>
    <w:rPr>
      <w:sz w:val="24"/>
      <w:lang w:val="fi-FI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790BA9"/>
    <w:pPr>
      <w:keepNext/>
      <w:outlineLvl w:val="2"/>
    </w:pPr>
    <w:rPr>
      <w:rFonts w:ascii="Arial" w:hAnsi="Arial"/>
      <w:b/>
      <w:sz w:val="26"/>
      <w:lang w:val="en-GB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790BA9"/>
    <w:pPr>
      <w:keepNext/>
      <w:spacing w:after="60"/>
      <w:outlineLvl w:val="3"/>
    </w:pPr>
    <w:rPr>
      <w:rFonts w:ascii="Arial" w:hAnsi="Arial"/>
      <w:b/>
      <w:sz w:val="22"/>
      <w:lang w:val="en-GB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790BA9"/>
    <w:pPr>
      <w:keepNext/>
      <w:spacing w:after="40"/>
      <w:outlineLvl w:val="4"/>
    </w:pPr>
    <w:rPr>
      <w:rFonts w:ascii="Arial" w:hAnsi="Arial"/>
      <w:b/>
      <w:sz w:val="24"/>
      <w:lang w:val="en-GB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90BA9"/>
    <w:pPr>
      <w:keepNext/>
      <w:tabs>
        <w:tab w:val="left" w:pos="709"/>
      </w:tabs>
      <w:spacing w:line="260" w:lineRule="exact"/>
      <w:jc w:val="both"/>
      <w:outlineLvl w:val="5"/>
    </w:pPr>
    <w:rPr>
      <w:rFonts w:ascii="Arial" w:hAnsi="Arial"/>
      <w:b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D07878"/>
    <w:rPr>
      <w:rFonts w:ascii="Cambria" w:hAnsi="Cambria" w:cs="Times New Roman"/>
      <w:b/>
      <w:bCs/>
      <w:kern w:val="32"/>
      <w:sz w:val="32"/>
      <w:szCs w:val="32"/>
      <w:lang w:val="en-US" w:eastAsia="fi-FI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D07878"/>
    <w:rPr>
      <w:rFonts w:ascii="Cambria" w:hAnsi="Cambria" w:cs="Times New Roman"/>
      <w:b/>
      <w:bCs/>
      <w:i/>
      <w:iCs/>
      <w:sz w:val="28"/>
      <w:szCs w:val="28"/>
      <w:lang w:val="en-US" w:eastAsia="fi-FI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D07878"/>
    <w:rPr>
      <w:rFonts w:ascii="Cambria" w:hAnsi="Cambria" w:cs="Times New Roman"/>
      <w:b/>
      <w:bCs/>
      <w:sz w:val="26"/>
      <w:szCs w:val="26"/>
      <w:lang w:val="en-US" w:eastAsia="fi-FI"/>
    </w:rPr>
  </w:style>
  <w:style w:type="character" w:customStyle="1" w:styleId="Overskrift4Tegn">
    <w:name w:val="Overskrift 4 Tegn"/>
    <w:basedOn w:val="Standardskriftforavsnitt"/>
    <w:link w:val="Overskrift4"/>
    <w:uiPriority w:val="99"/>
    <w:semiHidden/>
    <w:locked/>
    <w:rsid w:val="00D07878"/>
    <w:rPr>
      <w:rFonts w:ascii="Calibri" w:hAnsi="Calibri" w:cs="Times New Roman"/>
      <w:b/>
      <w:bCs/>
      <w:sz w:val="28"/>
      <w:szCs w:val="28"/>
      <w:lang w:val="en-US" w:eastAsia="fi-FI"/>
    </w:rPr>
  </w:style>
  <w:style w:type="character" w:customStyle="1" w:styleId="Overskrift5Tegn">
    <w:name w:val="Overskrift 5 Tegn"/>
    <w:basedOn w:val="Standardskriftforavsnitt"/>
    <w:link w:val="Overskrift5"/>
    <w:uiPriority w:val="99"/>
    <w:semiHidden/>
    <w:locked/>
    <w:rsid w:val="00D07878"/>
    <w:rPr>
      <w:rFonts w:ascii="Calibri" w:hAnsi="Calibri" w:cs="Times New Roman"/>
      <w:b/>
      <w:bCs/>
      <w:i/>
      <w:iCs/>
      <w:sz w:val="26"/>
      <w:szCs w:val="26"/>
      <w:lang w:val="en-US" w:eastAsia="fi-FI"/>
    </w:rPr>
  </w:style>
  <w:style w:type="character" w:customStyle="1" w:styleId="Overskrift6Tegn">
    <w:name w:val="Overskrift 6 Tegn"/>
    <w:basedOn w:val="Standardskriftforavsnitt"/>
    <w:link w:val="Overskrift6"/>
    <w:uiPriority w:val="99"/>
    <w:semiHidden/>
    <w:locked/>
    <w:rsid w:val="00D07878"/>
    <w:rPr>
      <w:rFonts w:ascii="Calibri" w:hAnsi="Calibri" w:cs="Times New Roman"/>
      <w:b/>
      <w:bCs/>
      <w:lang w:val="en-US" w:eastAsia="fi-FI"/>
    </w:rPr>
  </w:style>
  <w:style w:type="paragraph" w:styleId="Brdtekst">
    <w:name w:val="Body Text"/>
    <w:basedOn w:val="Normal"/>
    <w:link w:val="BrdtekstTegn"/>
    <w:uiPriority w:val="99"/>
    <w:rsid w:val="00790BA9"/>
    <w:rPr>
      <w:sz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sid w:val="00D07878"/>
    <w:rPr>
      <w:rFonts w:cs="Times New Roman"/>
      <w:sz w:val="20"/>
      <w:szCs w:val="20"/>
      <w:lang w:val="en-US" w:eastAsia="fi-FI"/>
    </w:rPr>
  </w:style>
  <w:style w:type="paragraph" w:styleId="Topptekst">
    <w:name w:val="header"/>
    <w:basedOn w:val="Normal"/>
    <w:link w:val="TopptekstTegn"/>
    <w:uiPriority w:val="99"/>
    <w:rsid w:val="00790BA9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D07878"/>
    <w:rPr>
      <w:rFonts w:cs="Times New Roman"/>
      <w:sz w:val="20"/>
      <w:szCs w:val="20"/>
      <w:lang w:val="en-US" w:eastAsia="fi-FI"/>
    </w:rPr>
  </w:style>
  <w:style w:type="paragraph" w:styleId="Bunntekst">
    <w:name w:val="footer"/>
    <w:basedOn w:val="Normal"/>
    <w:link w:val="BunntekstTegn"/>
    <w:uiPriority w:val="99"/>
    <w:rsid w:val="00790BA9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C04BE1"/>
    <w:rPr>
      <w:rFonts w:cs="Times New Roman"/>
      <w:lang w:val="en-US" w:eastAsia="fi-FI"/>
    </w:rPr>
  </w:style>
  <w:style w:type="character" w:styleId="Sidetall">
    <w:name w:val="page number"/>
    <w:basedOn w:val="Standardskriftforavsnitt"/>
    <w:uiPriority w:val="99"/>
    <w:rsid w:val="00790BA9"/>
    <w:rPr>
      <w:rFonts w:cs="Times New Roman"/>
    </w:rPr>
  </w:style>
  <w:style w:type="character" w:styleId="Hyperkobling">
    <w:name w:val="Hyperlink"/>
    <w:basedOn w:val="Standardskriftforavsnitt"/>
    <w:uiPriority w:val="99"/>
    <w:rsid w:val="00790BA9"/>
    <w:rPr>
      <w:rFonts w:cs="Times New Roman"/>
      <w:color w:val="0000FF"/>
      <w:u w:val="single"/>
    </w:rPr>
  </w:style>
  <w:style w:type="paragraph" w:styleId="Dokumentkart">
    <w:name w:val="Document Map"/>
    <w:basedOn w:val="Normal"/>
    <w:link w:val="DokumentkartTegn"/>
    <w:uiPriority w:val="99"/>
    <w:rsid w:val="00790BA9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sid w:val="00D07878"/>
    <w:rPr>
      <w:rFonts w:cs="Times New Roman"/>
      <w:sz w:val="2"/>
      <w:lang w:val="en-US" w:eastAsia="fi-FI"/>
    </w:rPr>
  </w:style>
  <w:style w:type="paragraph" w:styleId="Undertittel">
    <w:name w:val="Subtitle"/>
    <w:basedOn w:val="Normal"/>
    <w:link w:val="UndertittelTegn"/>
    <w:uiPriority w:val="99"/>
    <w:qFormat/>
    <w:rsid w:val="004503F0"/>
    <w:pPr>
      <w:jc w:val="center"/>
    </w:pPr>
    <w:rPr>
      <w:rFonts w:ascii="Arial" w:hAnsi="Arial" w:cs="Arial"/>
      <w:b/>
      <w:bCs/>
      <w:sz w:val="24"/>
      <w:szCs w:val="24"/>
      <w:u w:val="single"/>
      <w:lang w:val="en-GB" w:eastAsia="en-US"/>
    </w:rPr>
  </w:style>
  <w:style w:type="character" w:customStyle="1" w:styleId="UndertittelTegn">
    <w:name w:val="Undertittel Tegn"/>
    <w:basedOn w:val="Standardskriftforavsnitt"/>
    <w:link w:val="Undertittel"/>
    <w:uiPriority w:val="99"/>
    <w:locked/>
    <w:rsid w:val="00D07878"/>
    <w:rPr>
      <w:rFonts w:ascii="Cambria" w:hAnsi="Cambria" w:cs="Times New Roman"/>
      <w:sz w:val="24"/>
      <w:szCs w:val="24"/>
      <w:lang w:val="en-US" w:eastAsia="fi-FI"/>
    </w:rPr>
  </w:style>
  <w:style w:type="paragraph" w:styleId="Bobletekst">
    <w:name w:val="Balloon Text"/>
    <w:basedOn w:val="Normal"/>
    <w:link w:val="BobletekstTegn"/>
    <w:uiPriority w:val="99"/>
    <w:semiHidden/>
    <w:rsid w:val="00C92D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92DFA"/>
    <w:rPr>
      <w:rFonts w:ascii="Tahoma" w:hAnsi="Tahoma" w:cs="Tahoma"/>
      <w:sz w:val="16"/>
      <w:szCs w:val="16"/>
      <w:lang w:val="en-US" w:eastAsia="fi-FI"/>
    </w:rPr>
  </w:style>
  <w:style w:type="paragraph" w:styleId="Listeavsnitt">
    <w:name w:val="List Paragraph"/>
    <w:basedOn w:val="Normal"/>
    <w:uiPriority w:val="99"/>
    <w:qFormat/>
    <w:rsid w:val="00FB4961"/>
    <w:pPr>
      <w:ind w:left="720"/>
      <w:contextualSpacing/>
    </w:pPr>
  </w:style>
  <w:style w:type="table" w:styleId="Tabellrutenett">
    <w:name w:val="Table Grid"/>
    <w:basedOn w:val="Vanligtabell"/>
    <w:uiPriority w:val="99"/>
    <w:locked/>
    <w:rsid w:val="00FB4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rsid w:val="00E52012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E52012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E52012"/>
    <w:rPr>
      <w:rFonts w:cs="Times New Roman"/>
      <w:lang w:val="en-US" w:eastAsia="fi-F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E5201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E52012"/>
    <w:rPr>
      <w:rFonts w:cs="Times New Roman"/>
      <w:b/>
      <w:bCs/>
      <w:lang w:val="en-US" w:eastAsia="fi-FI"/>
    </w:rPr>
  </w:style>
  <w:style w:type="character" w:styleId="Sterk">
    <w:name w:val="Strong"/>
    <w:basedOn w:val="Standardskriftforavsnitt"/>
    <w:uiPriority w:val="99"/>
    <w:qFormat/>
    <w:locked/>
    <w:rsid w:val="00515E4F"/>
    <w:rPr>
      <w:rFonts w:cs="Times New Roman"/>
      <w:b/>
      <w:bCs/>
    </w:rPr>
  </w:style>
  <w:style w:type="paragraph" w:styleId="Revisjon">
    <w:name w:val="Revision"/>
    <w:hidden/>
    <w:uiPriority w:val="99"/>
    <w:semiHidden/>
    <w:rsid w:val="009F63C1"/>
    <w:rPr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ptimisteurop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plu_000\Dropbox\SIE%20SCHOLARSHIP%202013-15\_sie%202015%20%20scholarships%20%20online%20forms\SIE%202014%20Scholarship%20Application%20Form%202015-16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EA2A-DC27-44B2-9B0A-A90B826B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SIE 2014 Scholarship Application Form 2015-16 EN</Template>
  <TotalTime>65</TotalTime>
  <Pages>3</Pages>
  <Words>1023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SOROPTIMIST INTERNATIONAL OF EUROPE</vt:lpstr>
      <vt:lpstr>SOROPTIMIST INTERNATIONAL OF EUROPE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SOROPTIMIST INTERNATIONAL OF EUROPE</dc:title>
  <dc:creator>Mariana Abrantes;Maria Luisa Frosio Elena Savu</dc:creator>
  <cp:lastModifiedBy>Britt Nordgreen</cp:lastModifiedBy>
  <cp:revision>9</cp:revision>
  <cp:lastPrinted>2012-10-11T09:38:00Z</cp:lastPrinted>
  <dcterms:created xsi:type="dcterms:W3CDTF">2019-09-14T09:45:00Z</dcterms:created>
  <dcterms:modified xsi:type="dcterms:W3CDTF">2020-10-06T14:37:00Z</dcterms:modified>
</cp:coreProperties>
</file>